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578" w:tblpY="840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268"/>
        <w:gridCol w:w="2268"/>
        <w:gridCol w:w="2268"/>
        <w:gridCol w:w="2268"/>
      </w:tblGrid>
      <w:tr w:rsidR="008E3120" w14:paraId="2DFE8B09" w14:textId="77777777" w:rsidTr="008E3120">
        <w:trPr>
          <w:trHeight w:val="328"/>
        </w:trPr>
        <w:tc>
          <w:tcPr>
            <w:tcW w:w="1696" w:type="dxa"/>
          </w:tcPr>
          <w:p w14:paraId="5B3F7FAA" w14:textId="77777777" w:rsidR="00594E3C" w:rsidRPr="00E929FA" w:rsidRDefault="00594E3C" w:rsidP="002F31A0">
            <w:pPr>
              <w:pStyle w:val="Heading1"/>
              <w:outlineLvl w:val="0"/>
            </w:pPr>
          </w:p>
        </w:tc>
        <w:tc>
          <w:tcPr>
            <w:tcW w:w="2127" w:type="dxa"/>
            <w:shd w:val="clear" w:color="auto" w:fill="5B9BD5" w:themeFill="accent5"/>
          </w:tcPr>
          <w:p w14:paraId="2E117D58" w14:textId="77777777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1</w:t>
            </w:r>
          </w:p>
        </w:tc>
        <w:tc>
          <w:tcPr>
            <w:tcW w:w="2126" w:type="dxa"/>
            <w:shd w:val="clear" w:color="auto" w:fill="92D050"/>
          </w:tcPr>
          <w:p w14:paraId="7002519D" w14:textId="77777777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2</w:t>
            </w:r>
          </w:p>
        </w:tc>
        <w:tc>
          <w:tcPr>
            <w:tcW w:w="2268" w:type="dxa"/>
            <w:shd w:val="clear" w:color="auto" w:fill="5B9BD5" w:themeFill="accent5"/>
          </w:tcPr>
          <w:p w14:paraId="2401DA2A" w14:textId="77777777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Spring 1</w:t>
            </w:r>
          </w:p>
        </w:tc>
        <w:tc>
          <w:tcPr>
            <w:tcW w:w="2268" w:type="dxa"/>
            <w:shd w:val="clear" w:color="auto" w:fill="92D050"/>
          </w:tcPr>
          <w:p w14:paraId="761B46E9" w14:textId="77777777" w:rsidR="00594E3C" w:rsidRPr="00BF0B9E" w:rsidRDefault="00BE1F55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 xml:space="preserve"> </w:t>
            </w:r>
            <w:r w:rsidR="00594E3C" w:rsidRPr="00BF0B9E">
              <w:rPr>
                <w:rFonts w:ascii="Lucida Calligraphy" w:hAnsi="Lucida Calligraphy"/>
              </w:rPr>
              <w:t>Spring 2</w:t>
            </w:r>
          </w:p>
        </w:tc>
        <w:tc>
          <w:tcPr>
            <w:tcW w:w="2268" w:type="dxa"/>
            <w:shd w:val="clear" w:color="auto" w:fill="5B9BD5" w:themeFill="accent5"/>
          </w:tcPr>
          <w:p w14:paraId="0F7C47B1" w14:textId="77777777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Summer 1</w:t>
            </w:r>
          </w:p>
        </w:tc>
        <w:tc>
          <w:tcPr>
            <w:tcW w:w="2268" w:type="dxa"/>
            <w:shd w:val="clear" w:color="auto" w:fill="92D050"/>
          </w:tcPr>
          <w:p w14:paraId="2DD70C45" w14:textId="77777777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Summer 2</w:t>
            </w:r>
          </w:p>
        </w:tc>
      </w:tr>
      <w:tr w:rsidR="00BF0B9E" w14:paraId="2A93EA39" w14:textId="77777777" w:rsidTr="008E3120">
        <w:trPr>
          <w:trHeight w:val="656"/>
        </w:trPr>
        <w:tc>
          <w:tcPr>
            <w:tcW w:w="1696" w:type="dxa"/>
            <w:shd w:val="clear" w:color="auto" w:fill="5B9BD5" w:themeFill="accent5"/>
          </w:tcPr>
          <w:p w14:paraId="19289530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 w:rsidRPr="00E929FA">
              <w:rPr>
                <w:rFonts w:ascii="Lucida Calligraphy" w:hAnsi="Lucida Calligraphy"/>
              </w:rPr>
              <w:t>Foundation</w:t>
            </w:r>
          </w:p>
        </w:tc>
        <w:tc>
          <w:tcPr>
            <w:tcW w:w="2127" w:type="dxa"/>
          </w:tcPr>
          <w:p w14:paraId="44F01FC3" w14:textId="77777777" w:rsidR="00BF0B9E" w:rsidRPr="00BF0B9E" w:rsidRDefault="00BF0B9E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AFF6710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21A7E1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323F1F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AC870B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C5715B" w14:textId="77777777" w:rsidR="00594E3C" w:rsidRDefault="00467F7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Sing a range of well-known nursery rhymes and songs.</w:t>
            </w:r>
          </w:p>
          <w:p w14:paraId="559AB162" w14:textId="77777777" w:rsidR="00467F71" w:rsidRPr="00BF0B9E" w:rsidRDefault="00467F71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Perform songs ,rhymes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,poems and stories with others, and (when appropriate)try to move in time to music</w:t>
            </w:r>
          </w:p>
        </w:tc>
      </w:tr>
      <w:tr w:rsidR="00BF0B9E" w14:paraId="48C8BE08" w14:textId="77777777" w:rsidTr="008E3120">
        <w:trPr>
          <w:trHeight w:val="315"/>
        </w:trPr>
        <w:tc>
          <w:tcPr>
            <w:tcW w:w="1696" w:type="dxa"/>
            <w:shd w:val="clear" w:color="auto" w:fill="92D050"/>
          </w:tcPr>
          <w:p w14:paraId="078D5C96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1</w:t>
            </w:r>
          </w:p>
        </w:tc>
        <w:tc>
          <w:tcPr>
            <w:tcW w:w="2127" w:type="dxa"/>
          </w:tcPr>
          <w:p w14:paraId="55258BBB" w14:textId="77777777" w:rsidR="002B26DE" w:rsidRDefault="002B26DE" w:rsidP="002B26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PULSE AND VOICE</w:t>
            </w:r>
          </w:p>
          <w:p w14:paraId="1C6E6957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1)Can you feel the pulse?</w:t>
            </w:r>
          </w:p>
          <w:p w14:paraId="52CBF15E" w14:textId="77777777" w:rsidR="00594E3C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To understand the word pulse in music.</w:t>
            </w:r>
          </w:p>
          <w:p w14:paraId="74F776EA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2)Can you play long and short sounds?</w:t>
            </w:r>
          </w:p>
          <w:p w14:paraId="5499F20E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To play and sing long and short sounds.</w:t>
            </w:r>
          </w:p>
          <w:p w14:paraId="30E7F773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3)Can you play the rhythm?</w:t>
            </w:r>
          </w:p>
          <w:p w14:paraId="4E0CD3FD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To be able to follow a pulse and perform simple rhythms.</w:t>
            </w:r>
          </w:p>
          <w:p w14:paraId="5D2D6940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4) Can you recognise high and low sounds?</w:t>
            </w:r>
          </w:p>
          <w:p w14:paraId="322B9C02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To learn to recognise higher and lower sounds.</w:t>
            </w:r>
          </w:p>
          <w:p w14:paraId="4E0CD7CF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5) Can you change the dynamics?</w:t>
            </w:r>
          </w:p>
          <w:p w14:paraId="5DC00D4B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To explore dynamics and melody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</w:rPr>
              <w:t xml:space="preserve"> </w:t>
            </w:r>
            <w:r w:rsidRPr="002B26DE">
              <w:rPr>
                <w:b/>
                <w:sz w:val="16"/>
                <w:szCs w:val="16"/>
              </w:rPr>
              <w:t>Use actions to represent the different terms and look at the musical symbols which represent them.</w:t>
            </w:r>
          </w:p>
          <w:p w14:paraId="2BCAE212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6) Can you perform the songs?</w:t>
            </w:r>
          </w:p>
          <w:p w14:paraId="214F8EA1" w14:textId="77777777" w:rsidR="002B26DE" w:rsidRPr="002B26DE" w:rsidRDefault="002B26DE" w:rsidP="002B26DE">
            <w:pPr>
              <w:rPr>
                <w:b/>
                <w:sz w:val="16"/>
                <w:szCs w:val="16"/>
              </w:rPr>
            </w:pPr>
            <w:r w:rsidRPr="002B26DE">
              <w:rPr>
                <w:b/>
                <w:sz w:val="16"/>
                <w:szCs w:val="16"/>
              </w:rPr>
              <w:t>To perform songs with a range of notes.</w:t>
            </w:r>
          </w:p>
          <w:p w14:paraId="041F71E9" w14:textId="77777777" w:rsidR="002B26DE" w:rsidRPr="002B26DE" w:rsidRDefault="002B26DE" w:rsidP="002B26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561ACB2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2AF338" w14:textId="77777777" w:rsidR="00594E3C" w:rsidRPr="00D6750D" w:rsidRDefault="00D6750D" w:rsidP="00BF0B9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RHYTHM AND PITCH</w:t>
            </w:r>
          </w:p>
          <w:p w14:paraId="3DC17AEB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sz w:val="16"/>
                <w:szCs w:val="16"/>
              </w:rPr>
              <w:t>1)</w:t>
            </w:r>
            <w:r w:rsidRPr="00D6750D">
              <w:rPr>
                <w:b/>
                <w:sz w:val="16"/>
                <w:szCs w:val="16"/>
              </w:rPr>
              <w:t xml:space="preserve"> Do you have rhythm?</w:t>
            </w:r>
          </w:p>
          <w:p w14:paraId="42955F77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maintain a pulse whilst performing a rhythm as a group.</w:t>
            </w:r>
          </w:p>
          <w:p w14:paraId="777C26C1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sz w:val="16"/>
                <w:szCs w:val="16"/>
              </w:rPr>
              <w:t>2)</w:t>
            </w:r>
            <w:r w:rsidRPr="00D6750D">
              <w:rPr>
                <w:b/>
                <w:sz w:val="16"/>
                <w:szCs w:val="16"/>
              </w:rPr>
              <w:t xml:space="preserve"> What’s your rhythm?</w:t>
            </w:r>
          </w:p>
          <w:p w14:paraId="70E7A1BD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play rhythms using visual clues.</w:t>
            </w:r>
          </w:p>
          <w:p w14:paraId="0134B198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sz w:val="16"/>
                <w:szCs w:val="16"/>
              </w:rPr>
              <w:t>3)</w:t>
            </w:r>
            <w:r w:rsidRPr="00D6750D">
              <w:rPr>
                <w:b/>
                <w:sz w:val="16"/>
                <w:szCs w:val="16"/>
              </w:rPr>
              <w:t xml:space="preserve"> Can you play the rhythm?</w:t>
            </w:r>
          </w:p>
          <w:p w14:paraId="5D8DD747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play along with the rhythm of a song.</w:t>
            </w:r>
          </w:p>
          <w:p w14:paraId="2588AE70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sz w:val="16"/>
                <w:szCs w:val="16"/>
              </w:rPr>
              <w:t>4)</w:t>
            </w:r>
            <w:r w:rsidRPr="00D6750D">
              <w:rPr>
                <w:b/>
                <w:sz w:val="16"/>
                <w:szCs w:val="16"/>
              </w:rPr>
              <w:t xml:space="preserve"> What’s the pitch?</w:t>
            </w:r>
          </w:p>
          <w:p w14:paraId="0798D65B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learn to identify high and low pitch sounds.</w:t>
            </w:r>
          </w:p>
          <w:p w14:paraId="0D642878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sz w:val="16"/>
                <w:szCs w:val="16"/>
              </w:rPr>
              <w:t>5)</w:t>
            </w:r>
            <w:r w:rsidRPr="00D6750D">
              <w:rPr>
                <w:b/>
                <w:sz w:val="16"/>
                <w:szCs w:val="16"/>
              </w:rPr>
              <w:t xml:space="preserve"> Can you change the pitch?</w:t>
            </w:r>
          </w:p>
          <w:p w14:paraId="56713B0A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recognise and control changes in pitch vocally and when playing instruments. In groups, using a mixture of tuned and untuned instruments, children to create a short musical composition</w:t>
            </w:r>
          </w:p>
          <w:p w14:paraId="50F2D85B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sz w:val="16"/>
                <w:szCs w:val="16"/>
              </w:rPr>
              <w:t>6)</w:t>
            </w:r>
            <w:r w:rsidRPr="00D6750D">
              <w:rPr>
                <w:b/>
                <w:sz w:val="16"/>
                <w:szCs w:val="16"/>
              </w:rPr>
              <w:t xml:space="preserve"> Can you create your own music?</w:t>
            </w:r>
          </w:p>
          <w:p w14:paraId="0F630037" w14:textId="77777777" w:rsidR="00D6750D" w:rsidRPr="00D6750D" w:rsidRDefault="00D6750D" w:rsidP="00D675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compose music using rhythm and pitch</w:t>
            </w:r>
          </w:p>
        </w:tc>
        <w:tc>
          <w:tcPr>
            <w:tcW w:w="2268" w:type="dxa"/>
          </w:tcPr>
          <w:p w14:paraId="640BF9B2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7718F3" w14:textId="77777777" w:rsidR="00D6750D" w:rsidRPr="00D6750D" w:rsidRDefault="00D6750D" w:rsidP="00D6750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TECHNOLOGY-STRUCTURE AND FORM</w:t>
            </w:r>
          </w:p>
          <w:p w14:paraId="060502B7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1)</w:t>
            </w:r>
            <w:r w:rsidRPr="00D6750D">
              <w:rPr>
                <w:b/>
                <w:sz w:val="16"/>
                <w:szCs w:val="16"/>
              </w:rPr>
              <w:t xml:space="preserve"> Can I recreate a familiar song?</w:t>
            </w:r>
          </w:p>
          <w:p w14:paraId="0945D131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explore the structure and form of a piece of music</w:t>
            </w:r>
          </w:p>
          <w:p w14:paraId="56770CCE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2)</w:t>
            </w:r>
            <w:r w:rsidRPr="00D6750D">
              <w:rPr>
                <w:b/>
                <w:sz w:val="16"/>
                <w:szCs w:val="16"/>
              </w:rPr>
              <w:t xml:space="preserve"> Can I create a story song?</w:t>
            </w:r>
          </w:p>
          <w:p w14:paraId="30332A08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create their own composition using a story structure.</w:t>
            </w:r>
          </w:p>
          <w:p w14:paraId="35E03DAA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3)</w:t>
            </w:r>
            <w:r w:rsidRPr="00D6750D">
              <w:rPr>
                <w:b/>
                <w:sz w:val="16"/>
                <w:szCs w:val="16"/>
              </w:rPr>
              <w:t xml:space="preserve"> What is a melody?</w:t>
            </w:r>
          </w:p>
          <w:p w14:paraId="76AA648B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understand and sing a melody from a 20</w:t>
            </w:r>
            <w:r w:rsidRPr="00D6750D">
              <w:rPr>
                <w:b/>
                <w:sz w:val="16"/>
                <w:szCs w:val="16"/>
                <w:vertAlign w:val="superscript"/>
              </w:rPr>
              <w:t>th</w:t>
            </w:r>
            <w:r w:rsidRPr="00D6750D">
              <w:rPr>
                <w:b/>
                <w:sz w:val="16"/>
                <w:szCs w:val="16"/>
              </w:rPr>
              <w:t xml:space="preserve"> century song.</w:t>
            </w:r>
          </w:p>
          <w:p w14:paraId="01E014C6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4)</w:t>
            </w:r>
            <w:r w:rsidRPr="00D6750D">
              <w:rPr>
                <w:b/>
                <w:sz w:val="16"/>
                <w:szCs w:val="16"/>
              </w:rPr>
              <w:t xml:space="preserve"> How has the song changed?</w:t>
            </w:r>
          </w:p>
          <w:p w14:paraId="0C898F2E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listen to the way songs can change and develop to suit the times.</w:t>
            </w:r>
          </w:p>
          <w:p w14:paraId="14468160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5)</w:t>
            </w:r>
            <w:r w:rsidRPr="00D6750D">
              <w:rPr>
                <w:b/>
                <w:sz w:val="16"/>
                <w:szCs w:val="16"/>
              </w:rPr>
              <w:t xml:space="preserve"> Can I play along with a song?</w:t>
            </w:r>
          </w:p>
          <w:p w14:paraId="6FDE0A0B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>To use a 20</w:t>
            </w:r>
            <w:r w:rsidRPr="00D6750D">
              <w:rPr>
                <w:b/>
                <w:sz w:val="16"/>
                <w:szCs w:val="16"/>
                <w:vertAlign w:val="superscript"/>
              </w:rPr>
              <w:t>th</w:t>
            </w:r>
            <w:r w:rsidRPr="00D6750D">
              <w:rPr>
                <w:b/>
                <w:sz w:val="16"/>
                <w:szCs w:val="16"/>
              </w:rPr>
              <w:t xml:space="preserve"> century song as an inspiration for composition</w:t>
            </w:r>
          </w:p>
          <w:p w14:paraId="34343235" w14:textId="77777777" w:rsidR="00D6750D" w:rsidRPr="00D6750D" w:rsidRDefault="00D6750D" w:rsidP="00D6750D">
            <w:pPr>
              <w:rPr>
                <w:b/>
                <w:sz w:val="16"/>
                <w:szCs w:val="16"/>
              </w:rPr>
            </w:pPr>
            <w:r w:rsidRPr="00D6750D">
              <w:rPr>
                <w:rFonts w:asciiTheme="majorHAnsi" w:hAnsiTheme="majorHAnsi" w:cstheme="majorHAnsi"/>
                <w:b/>
                <w:sz w:val="16"/>
                <w:szCs w:val="16"/>
              </w:rPr>
              <w:t>6)</w:t>
            </w:r>
            <w:r w:rsidRPr="00D6750D">
              <w:rPr>
                <w:b/>
                <w:sz w:val="16"/>
                <w:szCs w:val="16"/>
              </w:rPr>
              <w:t xml:space="preserve"> What is beat sequencer?</w:t>
            </w:r>
          </w:p>
          <w:p w14:paraId="5176F431" w14:textId="77777777" w:rsidR="00D6750D" w:rsidRPr="00D6750D" w:rsidRDefault="00D6750D" w:rsidP="00D6750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6750D">
              <w:rPr>
                <w:b/>
                <w:sz w:val="16"/>
                <w:szCs w:val="16"/>
              </w:rPr>
              <w:t xml:space="preserve">Explore beat sequencer on the </w:t>
            </w:r>
            <w:proofErr w:type="spellStart"/>
            <w:r w:rsidRPr="00D6750D">
              <w:rPr>
                <w:b/>
                <w:sz w:val="16"/>
                <w:szCs w:val="16"/>
              </w:rPr>
              <w:t>ipads</w:t>
            </w:r>
            <w:proofErr w:type="spellEnd"/>
            <w:r w:rsidRPr="00D6750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5B82ECF1" w14:textId="77777777"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F0B9E" w:rsidRPr="004B1A60" w14:paraId="0B2836A9" w14:textId="77777777" w:rsidTr="008E3120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582F02A2" w14:textId="77777777" w:rsidR="00594E3C" w:rsidRPr="004B1A60" w:rsidRDefault="00E929FA" w:rsidP="00BF0B9E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Year 2</w:t>
            </w:r>
          </w:p>
        </w:tc>
        <w:tc>
          <w:tcPr>
            <w:tcW w:w="2127" w:type="dxa"/>
          </w:tcPr>
          <w:p w14:paraId="1E84F6DE" w14:textId="77777777" w:rsidR="00594E3C" w:rsidRPr="004B1A60" w:rsidRDefault="00197055" w:rsidP="00BF0B9E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PULSE AND RHYTHM</w:t>
            </w:r>
          </w:p>
          <w:p w14:paraId="6DFF5958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1)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you feel the pulse?</w:t>
            </w:r>
          </w:p>
          <w:p w14:paraId="781375BC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lastRenderedPageBreak/>
              <w:t>To respond to music using body parts.</w:t>
            </w:r>
          </w:p>
          <w:p w14:paraId="1D989560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2)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you feel the pulse?</w:t>
            </w:r>
          </w:p>
          <w:p w14:paraId="01A742E5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be able to sing/play with a good sense of pulse.</w:t>
            </w:r>
          </w:p>
          <w:p w14:paraId="08BDF574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3)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you use rhythm and pulse to create a musical performance?</w:t>
            </w:r>
          </w:p>
          <w:p w14:paraId="7A7E27B3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 xml:space="preserve">To create and </w:t>
            </w:r>
            <w:proofErr w:type="spellStart"/>
            <w:r w:rsidRPr="004B1A60">
              <w:rPr>
                <w:rFonts w:cstheme="minorHAnsi"/>
                <w:b/>
                <w:sz w:val="16"/>
                <w:szCs w:val="16"/>
              </w:rPr>
              <w:t>perfo</w:t>
            </w:r>
            <w:proofErr w:type="spellEnd"/>
            <w:r w:rsidRPr="004B1A60">
              <w:rPr>
                <w:rFonts w:cstheme="minorHAnsi"/>
                <w:b/>
                <w:sz w:val="16"/>
                <w:szCs w:val="16"/>
              </w:rPr>
              <w:t xml:space="preserve"> Can you draw the song?</w:t>
            </w:r>
          </w:p>
          <w:p w14:paraId="54C5EB16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understand and recognise basic graphic notation.</w:t>
            </w:r>
          </w:p>
          <w:p w14:paraId="47D8802F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rm a performance using instruments to keep the pulse and play a rhythm as part of a group.</w:t>
            </w:r>
          </w:p>
          <w:p w14:paraId="57BA7911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4)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What is the shape of the song?</w:t>
            </w:r>
          </w:p>
          <w:p w14:paraId="27C373E5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 xml:space="preserve">To understand pitch and shape. Practise singing and pitch matching the different lines. Add </w:t>
            </w:r>
            <w:proofErr w:type="spellStart"/>
            <w:r w:rsidRPr="004B1A60">
              <w:rPr>
                <w:rFonts w:cstheme="minorHAnsi"/>
                <w:b/>
                <w:sz w:val="16"/>
                <w:szCs w:val="16"/>
              </w:rPr>
              <w:t>boomwhackers</w:t>
            </w:r>
            <w:proofErr w:type="spellEnd"/>
            <w:r w:rsidRPr="004B1A60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1041CF31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5) Can you change the dynamics?</w:t>
            </w:r>
          </w:p>
          <w:p w14:paraId="47B64AB7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confidently change dynamics of a song. Re-cap dynamics and the other associated musical terms and symbols.</w:t>
            </w:r>
          </w:p>
          <w:p w14:paraId="375D25FF" w14:textId="77777777" w:rsidR="0039731E" w:rsidRPr="004B1A60" w:rsidRDefault="000E5517" w:rsidP="0039731E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6)</w:t>
            </w:r>
            <w:r w:rsidR="0039731E" w:rsidRPr="004B1A60">
              <w:rPr>
                <w:rFonts w:cstheme="minorHAnsi"/>
                <w:b/>
                <w:sz w:val="16"/>
                <w:szCs w:val="16"/>
              </w:rPr>
              <w:t xml:space="preserve"> Can you draw the song?</w:t>
            </w:r>
          </w:p>
          <w:p w14:paraId="0B878779" w14:textId="77777777" w:rsidR="0039731E" w:rsidRPr="004B1A60" w:rsidRDefault="0039731E" w:rsidP="0039731E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understand and recognise basic graphic notation.</w:t>
            </w:r>
          </w:p>
          <w:p w14:paraId="6964ECA5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FD75EEA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4612334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D9066D1" w14:textId="77777777" w:rsidR="000E5517" w:rsidRPr="004B1A60" w:rsidRDefault="000E5517" w:rsidP="000E5517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7C55378" w14:textId="77777777" w:rsidR="000E5517" w:rsidRPr="004B1A60" w:rsidRDefault="000E5517" w:rsidP="000E551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1FD9AA" w14:textId="77777777" w:rsidR="00594E3C" w:rsidRPr="004B1A60" w:rsidRDefault="00594E3C" w:rsidP="00BF0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EE3C01" w14:textId="77777777" w:rsidR="00DC5F72" w:rsidRDefault="00DC5F72" w:rsidP="00D9095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680C5C2" w14:textId="77777777" w:rsidR="00DC5F72" w:rsidRDefault="00DC5F72" w:rsidP="00D9095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RHTYTHM AND PITCH</w:t>
            </w:r>
          </w:p>
          <w:p w14:paraId="552F83AF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1) Can I keep in time?</w:t>
            </w:r>
          </w:p>
          <w:p w14:paraId="1ADBB31C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lastRenderedPageBreak/>
              <w:t>To maintain a pulse whilst performing a rhythm as a group.</w:t>
            </w:r>
          </w:p>
          <w:p w14:paraId="7972E72D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81B976B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2)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What rhythms can I hear? To recognise and perform rhythmic patterns in songs.</w:t>
            </w:r>
          </w:p>
          <w:p w14:paraId="658CB744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25F8BE9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3)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I perform a part in a song?</w:t>
            </w:r>
          </w:p>
          <w:p w14:paraId="06874C2E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F822EB8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perform parts of a song with a strong sense of pulse and rhythm.</w:t>
            </w:r>
          </w:p>
          <w:p w14:paraId="1047108E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4)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I sing the correct pitch?</w:t>
            </w:r>
          </w:p>
          <w:p w14:paraId="1152C48C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sing and perform notes of different pitches.</w:t>
            </w:r>
          </w:p>
          <w:p w14:paraId="2F4AE1BD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5)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How can I represent the pitch of a song?</w:t>
            </w:r>
          </w:p>
          <w:p w14:paraId="66C2CFF2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use graphic notation to demonstrate changes in pitch.</w:t>
            </w:r>
          </w:p>
          <w:p w14:paraId="5AB07145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6)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I use symbols to represent my music?</w:t>
            </w:r>
          </w:p>
          <w:p w14:paraId="3DF655A8" w14:textId="77777777" w:rsidR="00D90955" w:rsidRPr="004B1A60" w:rsidRDefault="00D90955" w:rsidP="00D90955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create rhythmic patterns with a variety of pitches.</w:t>
            </w:r>
          </w:p>
        </w:tc>
        <w:tc>
          <w:tcPr>
            <w:tcW w:w="2268" w:type="dxa"/>
          </w:tcPr>
          <w:p w14:paraId="2E40F5F5" w14:textId="77777777" w:rsidR="00594E3C" w:rsidRPr="004B1A60" w:rsidRDefault="00594E3C" w:rsidP="00BF0B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288F60" w14:textId="77777777" w:rsidR="008072E6" w:rsidRDefault="008072E6" w:rsidP="00D9095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MUSIC TECHNOLOGY/STRUCTURE AND FORM</w:t>
            </w:r>
          </w:p>
          <w:p w14:paraId="68110168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lastRenderedPageBreak/>
              <w:t>1)What is the structure of Peter and the wolf?</w:t>
            </w:r>
          </w:p>
          <w:p w14:paraId="6F6FE113" w14:textId="77777777" w:rsidR="00594E3C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explore the structure and form of a piece of music.</w:t>
            </w:r>
          </w:p>
          <w:p w14:paraId="321A7E21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2)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What are the instruments of the orchestra?</w:t>
            </w:r>
          </w:p>
          <w:p w14:paraId="3D6584F1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Identify the different groups of orchestral instruments.</w:t>
            </w:r>
          </w:p>
          <w:p w14:paraId="7AA9D9EE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3)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What instruments can I hear?</w:t>
            </w:r>
          </w:p>
          <w:p w14:paraId="611A6B22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identify instruments used in a 20</w:t>
            </w:r>
            <w:r w:rsidRPr="004B1A60">
              <w:rPr>
                <w:rFonts w:cstheme="minorHAnsi"/>
                <w:b/>
                <w:sz w:val="16"/>
                <w:szCs w:val="16"/>
                <w:vertAlign w:val="superscript"/>
              </w:rPr>
              <w:t>th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century jazz song.</w:t>
            </w:r>
          </w:p>
          <w:p w14:paraId="4D8CD1F0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4)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What are the similarities and differences between the songs?</w:t>
            </w:r>
          </w:p>
          <w:p w14:paraId="2E5ED52E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listen to the way songs can change and develop to suit the times.</w:t>
            </w:r>
          </w:p>
          <w:p w14:paraId="07251C42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5)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Can I accompany a song using </w:t>
            </w:r>
            <w:proofErr w:type="gramStart"/>
            <w:r w:rsidRPr="004B1A60">
              <w:rPr>
                <w:rFonts w:cstheme="minorHAnsi"/>
                <w:b/>
                <w:sz w:val="16"/>
                <w:szCs w:val="16"/>
              </w:rPr>
              <w:t>instruments ?</w:t>
            </w:r>
            <w:proofErr w:type="gramEnd"/>
          </w:p>
          <w:p w14:paraId="35B9BB96" w14:textId="77777777" w:rsidR="00D90955" w:rsidRPr="004B1A60" w:rsidRDefault="00D90955" w:rsidP="00D90955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learn a 20</w:t>
            </w:r>
            <w:r w:rsidRPr="004B1A60">
              <w:rPr>
                <w:rFonts w:cstheme="minorHAnsi"/>
                <w:b/>
                <w:sz w:val="16"/>
                <w:szCs w:val="16"/>
                <w:vertAlign w:val="superscript"/>
              </w:rPr>
              <w:t>th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century </w:t>
            </w:r>
            <w:proofErr w:type="spellStart"/>
            <w:proofErr w:type="gramStart"/>
            <w:r w:rsidRPr="004B1A60">
              <w:rPr>
                <w:rFonts w:cstheme="minorHAnsi"/>
                <w:b/>
                <w:sz w:val="16"/>
                <w:szCs w:val="16"/>
              </w:rPr>
              <w:t>song,understand</w:t>
            </w:r>
            <w:proofErr w:type="spellEnd"/>
            <w:proofErr w:type="gramEnd"/>
            <w:r w:rsidRPr="004B1A60">
              <w:rPr>
                <w:rFonts w:cstheme="minorHAnsi"/>
                <w:b/>
                <w:sz w:val="16"/>
                <w:szCs w:val="16"/>
              </w:rPr>
              <w:t xml:space="preserve"> genre and select appropriate instruments.</w:t>
            </w:r>
          </w:p>
          <w:p w14:paraId="315E3865" w14:textId="77777777" w:rsidR="004B1A60" w:rsidRPr="004B1A60" w:rsidRDefault="004B1A60" w:rsidP="004B1A60">
            <w:pPr>
              <w:rPr>
                <w:rFonts w:cstheme="minorHAnsi"/>
                <w:b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6)</w:t>
            </w:r>
            <w:r w:rsidRPr="004B1A60">
              <w:rPr>
                <w:rFonts w:cstheme="minorHAnsi"/>
                <w:b/>
                <w:sz w:val="16"/>
                <w:szCs w:val="16"/>
              </w:rPr>
              <w:t xml:space="preserve"> What is an 8 beat rhythm?</w:t>
            </w:r>
          </w:p>
          <w:p w14:paraId="06A63870" w14:textId="77777777" w:rsidR="00D90955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b/>
                <w:sz w:val="16"/>
                <w:szCs w:val="16"/>
              </w:rPr>
              <w:t>To use computer software to explore and experiment with different sounds</w:t>
            </w:r>
          </w:p>
        </w:tc>
        <w:tc>
          <w:tcPr>
            <w:tcW w:w="2268" w:type="dxa"/>
          </w:tcPr>
          <w:p w14:paraId="31CFC794" w14:textId="77777777" w:rsidR="00594E3C" w:rsidRPr="004B1A60" w:rsidRDefault="00594E3C" w:rsidP="00BF0B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1A60" w:rsidRPr="004B1A60" w14:paraId="477E4824" w14:textId="77777777" w:rsidTr="008E3120">
        <w:trPr>
          <w:trHeight w:val="328"/>
        </w:trPr>
        <w:tc>
          <w:tcPr>
            <w:tcW w:w="1696" w:type="dxa"/>
            <w:shd w:val="clear" w:color="auto" w:fill="92D050"/>
          </w:tcPr>
          <w:p w14:paraId="20C5A639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Year 3</w:t>
            </w:r>
          </w:p>
        </w:tc>
        <w:tc>
          <w:tcPr>
            <w:tcW w:w="2127" w:type="dxa"/>
          </w:tcPr>
          <w:p w14:paraId="59868E5B" w14:textId="77777777" w:rsidR="008072E6" w:rsidRDefault="008072E6" w:rsidP="004B1A60">
            <w:pPr>
              <w:rPr>
                <w:rFonts w:cstheme="minorHAnsi"/>
                <w:sz w:val="16"/>
                <w:szCs w:val="16"/>
              </w:rPr>
            </w:pPr>
          </w:p>
          <w:p w14:paraId="1A101500" w14:textId="77777777" w:rsidR="008072E6" w:rsidRDefault="008072E6" w:rsidP="004B1A6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PULSE AND VOICE</w:t>
            </w:r>
          </w:p>
          <w:p w14:paraId="76024F9A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1)Can you maintain the pulse?</w:t>
            </w:r>
          </w:p>
          <w:p w14:paraId="51B4C666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Clapping skills </w:t>
            </w:r>
          </w:p>
          <w:p w14:paraId="1F2C0FD9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Rhythm </w:t>
            </w:r>
          </w:p>
          <w:p w14:paraId="7868B4AC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lastRenderedPageBreak/>
              <w:t xml:space="preserve">Maintaining a pulse </w:t>
            </w:r>
          </w:p>
          <w:p w14:paraId="63E81734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Replicating rhythms </w:t>
            </w:r>
          </w:p>
          <w:p w14:paraId="59CF154F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>2) What is an ostinato?</w:t>
            </w:r>
          </w:p>
          <w:p w14:paraId="7871555B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Ostinato </w:t>
            </w:r>
          </w:p>
          <w:p w14:paraId="2EE48636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Replicating rhythms and applying them to the “Cup song” Creating rhythms through words. </w:t>
            </w:r>
          </w:p>
          <w:p w14:paraId="0FFD8CBA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>3) Can I create and perform an ostinato?</w:t>
            </w:r>
          </w:p>
          <w:p w14:paraId="0D0C7D83" w14:textId="77777777" w:rsidR="004B1A60" w:rsidRPr="001222D5" w:rsidRDefault="004B1A60" w:rsidP="004B1A60">
            <w:pPr>
              <w:spacing w:line="242" w:lineRule="auto"/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Ostinato and playing ostinato patterns </w:t>
            </w:r>
          </w:p>
          <w:p w14:paraId="3337B813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Group performances </w:t>
            </w:r>
          </w:p>
          <w:p w14:paraId="7B9D6E31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4) Why do we warm up our </w:t>
            </w:r>
            <w:proofErr w:type="gramStart"/>
            <w:r w:rsidRPr="001222D5">
              <w:rPr>
                <w:rFonts w:eastAsia="Tahoma" w:cstheme="minorHAnsi"/>
                <w:sz w:val="16"/>
                <w:szCs w:val="16"/>
              </w:rPr>
              <w:t>voices ?</w:t>
            </w:r>
            <w:proofErr w:type="gramEnd"/>
          </w:p>
          <w:p w14:paraId="61993DF7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Singing skills </w:t>
            </w:r>
          </w:p>
          <w:p w14:paraId="4EEB29C9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Listening skills </w:t>
            </w:r>
          </w:p>
          <w:p w14:paraId="2EAEE3EE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Pitch </w:t>
            </w:r>
          </w:p>
          <w:p w14:paraId="066AE81F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Group performance </w:t>
            </w:r>
          </w:p>
          <w:p w14:paraId="4E57ABC0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5) Can I respond to performance directions? </w:t>
            </w:r>
          </w:p>
          <w:p w14:paraId="1464D153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Dictation  </w:t>
            </w:r>
          </w:p>
          <w:p w14:paraId="7ABF1831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Creating graphic score </w:t>
            </w:r>
          </w:p>
          <w:p w14:paraId="1010151A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Singing </w:t>
            </w:r>
          </w:p>
          <w:p w14:paraId="54063F51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Listening  </w:t>
            </w:r>
          </w:p>
          <w:p w14:paraId="0EB7DB19" w14:textId="77777777" w:rsidR="004B1A60" w:rsidRPr="001222D5" w:rsidRDefault="004B1A60" w:rsidP="004B1A60">
            <w:pPr>
              <w:rPr>
                <w:rFonts w:eastAsia="Tahoma"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6) What is a melody line? </w:t>
            </w:r>
          </w:p>
          <w:p w14:paraId="3E5D0B4D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Singing  </w:t>
            </w:r>
          </w:p>
          <w:p w14:paraId="12874BD0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Graphic score </w:t>
            </w:r>
          </w:p>
          <w:p w14:paraId="6B741EEF" w14:textId="77777777" w:rsidR="004B1A60" w:rsidRPr="001222D5" w:rsidRDefault="004B1A60" w:rsidP="004B1A60">
            <w:pPr>
              <w:ind w:left="110"/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Listening </w:t>
            </w:r>
          </w:p>
          <w:p w14:paraId="60D3B5C0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t xml:space="preserve">Pitch differentiation  </w:t>
            </w:r>
          </w:p>
        </w:tc>
        <w:tc>
          <w:tcPr>
            <w:tcW w:w="2126" w:type="dxa"/>
          </w:tcPr>
          <w:p w14:paraId="34F07B90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eastAsia="Tahoma" w:cstheme="minorHAnsi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14:paraId="08C123F9" w14:textId="77777777" w:rsidR="008072E6" w:rsidRDefault="008072E6" w:rsidP="004B1A6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RHYTHM AND PITCH</w:t>
            </w:r>
          </w:p>
          <w:p w14:paraId="748DC711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1) What is musical texture?</w:t>
            </w:r>
          </w:p>
          <w:p w14:paraId="7E1ADF8B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understand rhythm and musical texture.</w:t>
            </w:r>
          </w:p>
          <w:p w14:paraId="67FEC7D0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2) What rhythms can I hear?</w:t>
            </w:r>
          </w:p>
          <w:p w14:paraId="34445B31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lastRenderedPageBreak/>
              <w:t>To identify rhythms in songs and use these as inspiration for their own music.</w:t>
            </w:r>
          </w:p>
          <w:p w14:paraId="3D6B3E78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3) Can I create and perform a rhythm?</w:t>
            </w:r>
          </w:p>
          <w:p w14:paraId="56484900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add body percussion and percussion instruments into our own pieces of music.</w:t>
            </w:r>
          </w:p>
          <w:p w14:paraId="2E2562D0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4) Can I identify different pitches?</w:t>
            </w:r>
          </w:p>
          <w:p w14:paraId="6B4C88EC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understand what the word pitch means and recognise high and low sounds.</w:t>
            </w:r>
          </w:p>
          <w:p w14:paraId="722DAAE3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5) Can I perform using different pitches?</w:t>
            </w:r>
          </w:p>
          <w:p w14:paraId="5D01A8B2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explore high and low sounds by playing the melody to a song using a variety of both high and low sounds.</w:t>
            </w:r>
          </w:p>
          <w:p w14:paraId="23B1939A" w14:textId="77777777" w:rsidR="001222D5" w:rsidRPr="001222D5" w:rsidRDefault="004B1A60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6)</w:t>
            </w:r>
            <w:r w:rsidR="001222D5" w:rsidRPr="001222D5">
              <w:rPr>
                <w:rFonts w:cstheme="minorHAnsi"/>
                <w:sz w:val="16"/>
                <w:szCs w:val="16"/>
              </w:rPr>
              <w:t xml:space="preserve"> How can I use pitch effectively?</w:t>
            </w:r>
          </w:p>
          <w:p w14:paraId="6E7833BD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create rhythmic patterns with a variety of pitch</w:t>
            </w:r>
          </w:p>
          <w:p w14:paraId="1465CDBA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</w:p>
          <w:p w14:paraId="209219FC" w14:textId="77777777" w:rsidR="004B1A60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1FFBA1FB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81CDF6" w14:textId="77777777" w:rsidR="008072E6" w:rsidRDefault="008072E6" w:rsidP="001222D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MUSIC TECHNOLOGY</w:t>
            </w:r>
          </w:p>
          <w:p w14:paraId="75C71D8C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1)</w:t>
            </w:r>
            <w:r w:rsidRPr="001222D5">
              <w:rPr>
                <w:rFonts w:cstheme="minorHAnsi"/>
                <w:color w:val="000000"/>
                <w:sz w:val="16"/>
                <w:szCs w:val="16"/>
              </w:rPr>
              <w:t xml:space="preserve"> What is musical form?</w:t>
            </w:r>
            <w:r w:rsidRPr="001222D5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1222D5">
              <w:rPr>
                <w:rFonts w:cstheme="minorHAnsi"/>
                <w:sz w:val="16"/>
                <w:szCs w:val="16"/>
              </w:rPr>
              <w:t>To identify and understand musical form</w:t>
            </w:r>
          </w:p>
          <w:p w14:paraId="72C57320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2) Can I use structure to create a piece of music?</w:t>
            </w:r>
          </w:p>
          <w:p w14:paraId="1BDE88CA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lastRenderedPageBreak/>
              <w:t>To create a short piece of music using musical structure.</w:t>
            </w:r>
          </w:p>
          <w:p w14:paraId="43327218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3) How can I improve the structure of my composition?</w:t>
            </w:r>
          </w:p>
          <w:p w14:paraId="014FCBDA" w14:textId="77777777" w:rsidR="001222D5" w:rsidRPr="001222D5" w:rsidRDefault="001222D5" w:rsidP="001222D5">
            <w:pPr>
              <w:rPr>
                <w:rFonts w:cstheme="minorHAnsi"/>
                <w:b/>
                <w:sz w:val="16"/>
                <w:szCs w:val="16"/>
              </w:rPr>
            </w:pPr>
            <w:r w:rsidRPr="001222D5">
              <w:rPr>
                <w:rFonts w:cstheme="minorHAnsi"/>
                <w:b/>
                <w:sz w:val="16"/>
                <w:szCs w:val="16"/>
              </w:rPr>
              <w:t xml:space="preserve">To use and </w:t>
            </w:r>
            <w:proofErr w:type="gramStart"/>
            <w:r w:rsidRPr="001222D5">
              <w:rPr>
                <w:rFonts w:cstheme="minorHAnsi"/>
                <w:b/>
                <w:sz w:val="16"/>
                <w:szCs w:val="16"/>
              </w:rPr>
              <w:t>demonstrate  music</w:t>
            </w:r>
            <w:proofErr w:type="gramEnd"/>
            <w:r w:rsidRPr="001222D5">
              <w:rPr>
                <w:rFonts w:cstheme="minorHAnsi"/>
                <w:b/>
                <w:sz w:val="16"/>
                <w:szCs w:val="16"/>
              </w:rPr>
              <w:t xml:space="preserve"> sequencing software.</w:t>
            </w:r>
          </w:p>
          <w:p w14:paraId="6D4C2875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4) How has 20</w:t>
            </w:r>
            <w:r w:rsidRPr="001222D5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1222D5">
              <w:rPr>
                <w:rFonts w:cstheme="minorHAnsi"/>
                <w:sz w:val="16"/>
                <w:szCs w:val="16"/>
              </w:rPr>
              <w:t xml:space="preserve"> century music evolved?</w:t>
            </w:r>
          </w:p>
          <w:p w14:paraId="1DB90E89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understand and listen to genres from the 20</w:t>
            </w:r>
            <w:r w:rsidRPr="001222D5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1222D5">
              <w:rPr>
                <w:rFonts w:cstheme="minorHAnsi"/>
                <w:sz w:val="16"/>
                <w:szCs w:val="16"/>
              </w:rPr>
              <w:t xml:space="preserve"> century.</w:t>
            </w:r>
          </w:p>
          <w:p w14:paraId="5F6F70B7" w14:textId="77777777" w:rsidR="001222D5" w:rsidRPr="001222D5" w:rsidRDefault="001222D5" w:rsidP="001222D5">
            <w:pPr>
              <w:rPr>
                <w:rFonts w:cstheme="minorHAnsi"/>
                <w:b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5)</w:t>
            </w:r>
            <w:r w:rsidRPr="001222D5">
              <w:rPr>
                <w:rFonts w:cstheme="minorHAnsi"/>
                <w:b/>
                <w:sz w:val="16"/>
                <w:szCs w:val="16"/>
              </w:rPr>
              <w:t xml:space="preserve"> Who are the Beatles?</w:t>
            </w:r>
          </w:p>
          <w:p w14:paraId="5143F93E" w14:textId="77777777" w:rsidR="001222D5" w:rsidRPr="001222D5" w:rsidRDefault="001222D5" w:rsidP="001222D5">
            <w:pPr>
              <w:rPr>
                <w:rFonts w:cstheme="minorHAnsi"/>
                <w:b/>
                <w:sz w:val="16"/>
                <w:szCs w:val="16"/>
              </w:rPr>
            </w:pPr>
            <w:r w:rsidRPr="001222D5">
              <w:rPr>
                <w:rFonts w:cstheme="minorHAnsi"/>
                <w:b/>
                <w:sz w:val="16"/>
                <w:szCs w:val="16"/>
              </w:rPr>
              <w:t xml:space="preserve">To study and </w:t>
            </w:r>
            <w:proofErr w:type="gramStart"/>
            <w:r w:rsidRPr="001222D5">
              <w:rPr>
                <w:rFonts w:cstheme="minorHAnsi"/>
                <w:b/>
                <w:sz w:val="16"/>
                <w:szCs w:val="16"/>
              </w:rPr>
              <w:t>identify  the</w:t>
            </w:r>
            <w:proofErr w:type="gramEnd"/>
            <w:r w:rsidRPr="001222D5">
              <w:rPr>
                <w:rFonts w:cstheme="minorHAnsi"/>
                <w:b/>
                <w:sz w:val="16"/>
                <w:szCs w:val="16"/>
              </w:rPr>
              <w:t xml:space="preserve"> music of a 20</w:t>
            </w:r>
            <w:r w:rsidRPr="001222D5">
              <w:rPr>
                <w:rFonts w:cstheme="minorHAnsi"/>
                <w:b/>
                <w:sz w:val="16"/>
                <w:szCs w:val="16"/>
                <w:vertAlign w:val="superscript"/>
              </w:rPr>
              <w:t>th</w:t>
            </w:r>
            <w:r w:rsidRPr="001222D5">
              <w:rPr>
                <w:rFonts w:cstheme="minorHAnsi"/>
                <w:b/>
                <w:sz w:val="16"/>
                <w:szCs w:val="16"/>
              </w:rPr>
              <w:t xml:space="preserve"> century band.</w:t>
            </w:r>
          </w:p>
          <w:p w14:paraId="37BD946B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6) What do I need to successfully perform a song?</w:t>
            </w:r>
          </w:p>
          <w:p w14:paraId="7EF39EFD" w14:textId="77777777" w:rsidR="001222D5" w:rsidRPr="001222D5" w:rsidRDefault="001222D5" w:rsidP="001222D5">
            <w:pPr>
              <w:rPr>
                <w:rFonts w:cstheme="minorHAnsi"/>
                <w:sz w:val="16"/>
                <w:szCs w:val="16"/>
              </w:rPr>
            </w:pPr>
            <w:r w:rsidRPr="001222D5">
              <w:rPr>
                <w:rFonts w:cstheme="minorHAnsi"/>
                <w:sz w:val="16"/>
                <w:szCs w:val="16"/>
              </w:rPr>
              <w:t>To learn a song by a 20</w:t>
            </w:r>
            <w:r w:rsidRPr="001222D5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1222D5">
              <w:rPr>
                <w:rFonts w:cstheme="minorHAnsi"/>
                <w:sz w:val="16"/>
                <w:szCs w:val="16"/>
              </w:rPr>
              <w:t xml:space="preserve"> century band.</w:t>
            </w:r>
          </w:p>
          <w:p w14:paraId="6327531C" w14:textId="77777777" w:rsidR="004B1A60" w:rsidRPr="001222D5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AC351B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1A60" w:rsidRPr="004B1A60" w14:paraId="66BEDD9A" w14:textId="77777777" w:rsidTr="008E3120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52A26651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Year 4</w:t>
            </w:r>
          </w:p>
        </w:tc>
        <w:tc>
          <w:tcPr>
            <w:tcW w:w="2127" w:type="dxa"/>
          </w:tcPr>
          <w:p w14:paraId="3B3C1814" w14:textId="77777777" w:rsidR="008072E6" w:rsidRDefault="008072E6" w:rsidP="001222D5">
            <w:pPr>
              <w:spacing w:line="239" w:lineRule="auto"/>
              <w:ind w:left="5" w:right="15"/>
              <w:rPr>
                <w:rFonts w:eastAsia="Tahoma" w:cstheme="minorHAnsi"/>
                <w:sz w:val="16"/>
                <w:szCs w:val="16"/>
              </w:rPr>
            </w:pPr>
            <w:r>
              <w:rPr>
                <w:rFonts w:eastAsia="Tahoma" w:cstheme="minorHAnsi"/>
                <w:sz w:val="16"/>
                <w:szCs w:val="16"/>
              </w:rPr>
              <w:t>PULSE AND VOICE</w:t>
            </w:r>
          </w:p>
          <w:p w14:paraId="0B748B44" w14:textId="77777777" w:rsidR="001222D5" w:rsidRPr="00D97775" w:rsidRDefault="00D97775" w:rsidP="001222D5">
            <w:pPr>
              <w:spacing w:line="239" w:lineRule="auto"/>
              <w:ind w:left="5" w:right="1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>1)</w:t>
            </w:r>
            <w:r w:rsidR="001222D5" w:rsidRPr="00D97775">
              <w:rPr>
                <w:rFonts w:eastAsia="Tahoma" w:cstheme="minorHAnsi"/>
                <w:sz w:val="16"/>
                <w:szCs w:val="16"/>
              </w:rPr>
              <w:t>Can you play in time?</w:t>
            </w:r>
          </w:p>
          <w:p w14:paraId="110F5492" w14:textId="77777777" w:rsidR="001222D5" w:rsidRPr="00D97775" w:rsidRDefault="001222D5" w:rsidP="001222D5">
            <w:pPr>
              <w:spacing w:line="239" w:lineRule="auto"/>
              <w:ind w:left="5" w:right="15"/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To be able to play in 4/4 and 3/4 using ostinato, drone and repeating </w:t>
            </w:r>
          </w:p>
          <w:p w14:paraId="142C269B" w14:textId="77777777" w:rsidR="004B1A60" w:rsidRPr="00D97775" w:rsidRDefault="001222D5" w:rsidP="001222D5">
            <w:pPr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patterns </w:t>
            </w:r>
          </w:p>
          <w:p w14:paraId="7CD1B94F" w14:textId="77777777" w:rsidR="00D97775" w:rsidRPr="00D97775" w:rsidRDefault="00D97775" w:rsidP="00D97775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2)</w:t>
            </w:r>
            <w:r w:rsidRPr="00D97775">
              <w:rPr>
                <w:rFonts w:eastAsia="Tahoma" w:cstheme="minorHAnsi"/>
                <w:sz w:val="16"/>
                <w:szCs w:val="16"/>
              </w:rPr>
              <w:t xml:space="preserve"> Can you play your part in an ensemble?</w:t>
            </w:r>
          </w:p>
          <w:p w14:paraId="14BF03F6" w14:textId="77777777" w:rsidR="00D97775" w:rsidRPr="00D97775" w:rsidRDefault="00D97775" w:rsidP="00D97775">
            <w:pPr>
              <w:ind w:left="5"/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To maintain an </w:t>
            </w:r>
          </w:p>
          <w:p w14:paraId="7F07BC5F" w14:textId="77777777" w:rsidR="00D97775" w:rsidRPr="00D97775" w:rsidRDefault="00D97775" w:rsidP="00D97775">
            <w:pPr>
              <w:ind w:left="5"/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independent part in a small </w:t>
            </w:r>
          </w:p>
          <w:p w14:paraId="66D277B4" w14:textId="77777777" w:rsidR="00D97775" w:rsidRPr="00D97775" w:rsidRDefault="00D97775" w:rsidP="00D97775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group </w:t>
            </w:r>
            <w:proofErr w:type="gramStart"/>
            <w:r w:rsidRPr="00D97775">
              <w:rPr>
                <w:rFonts w:eastAsia="Tahoma" w:cstheme="minorHAnsi"/>
                <w:sz w:val="16"/>
                <w:szCs w:val="16"/>
              </w:rPr>
              <w:t>ensemble .</w:t>
            </w:r>
            <w:proofErr w:type="gramEnd"/>
          </w:p>
          <w:p w14:paraId="33472383" w14:textId="77777777" w:rsidR="00D97775" w:rsidRPr="00D97775" w:rsidRDefault="00D97775" w:rsidP="00D97775">
            <w:pPr>
              <w:ind w:left="5" w:right="391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3)</w:t>
            </w:r>
            <w:r w:rsidRPr="00D97775">
              <w:rPr>
                <w:rFonts w:eastAsia="Tahoma" w:cstheme="minorHAnsi"/>
                <w:sz w:val="16"/>
                <w:szCs w:val="16"/>
              </w:rPr>
              <w:t xml:space="preserve"> How can I improve my performance?</w:t>
            </w:r>
          </w:p>
          <w:p w14:paraId="4B2A1A60" w14:textId="77777777" w:rsidR="00D97775" w:rsidRPr="00D97775" w:rsidRDefault="00D97775" w:rsidP="00D97775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be able to perform a part in a group and offer </w:t>
            </w:r>
            <w:r w:rsidRPr="00D97775">
              <w:rPr>
                <w:rFonts w:eastAsia="Tahoma" w:cstheme="minorHAnsi"/>
                <w:sz w:val="16"/>
                <w:szCs w:val="16"/>
              </w:rPr>
              <w:lastRenderedPageBreak/>
              <w:t>improvements using technical terms.</w:t>
            </w:r>
          </w:p>
          <w:p w14:paraId="2942C126" w14:textId="77777777" w:rsidR="00D97775" w:rsidRPr="00D97775" w:rsidRDefault="00D97775" w:rsidP="00D97775">
            <w:pPr>
              <w:ind w:left="5" w:right="63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4)</w:t>
            </w:r>
            <w:r w:rsidRPr="00D97775">
              <w:rPr>
                <w:rFonts w:eastAsia="Tahoma" w:cstheme="minorHAnsi"/>
                <w:sz w:val="16"/>
                <w:szCs w:val="16"/>
              </w:rPr>
              <w:t xml:space="preserve"> Can you sing with awareness?</w:t>
            </w:r>
          </w:p>
          <w:p w14:paraId="00F89458" w14:textId="77777777" w:rsidR="00D97775" w:rsidRPr="00D97775" w:rsidRDefault="00D97775" w:rsidP="00D97775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>To learn to sing with awareness of breathing and pronunciation.</w:t>
            </w:r>
          </w:p>
          <w:p w14:paraId="5B5F96A9" w14:textId="77777777" w:rsidR="00D97775" w:rsidRPr="00D97775" w:rsidRDefault="00D97775" w:rsidP="00D97775">
            <w:pPr>
              <w:spacing w:line="237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5)</w:t>
            </w:r>
            <w:r w:rsidRPr="00D97775">
              <w:rPr>
                <w:rFonts w:eastAsia="Tahoma" w:cstheme="minorHAnsi"/>
                <w:sz w:val="16"/>
                <w:szCs w:val="16"/>
              </w:rPr>
              <w:t xml:space="preserve"> What is the pentatonic scale?</w:t>
            </w:r>
          </w:p>
          <w:p w14:paraId="7D23AF0D" w14:textId="77777777" w:rsidR="00D97775" w:rsidRPr="00D97775" w:rsidRDefault="00D97775" w:rsidP="00D97775">
            <w:pPr>
              <w:spacing w:line="237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To understand pentatonic scales and to learn to sing fluently with </w:t>
            </w:r>
            <w:proofErr w:type="gramStart"/>
            <w:r w:rsidRPr="00D97775">
              <w:rPr>
                <w:rFonts w:eastAsia="Tahoma" w:cstheme="minorHAnsi"/>
                <w:sz w:val="16"/>
                <w:szCs w:val="16"/>
              </w:rPr>
              <w:t>confidence .</w:t>
            </w:r>
            <w:proofErr w:type="gramEnd"/>
          </w:p>
          <w:p w14:paraId="5CFF9356" w14:textId="77777777" w:rsidR="00D97775" w:rsidRPr="00D97775" w:rsidRDefault="00D97775" w:rsidP="00D97775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6)</w:t>
            </w:r>
            <w:r w:rsidRPr="00D97775">
              <w:rPr>
                <w:rFonts w:eastAsia="Tahoma" w:cstheme="minorHAnsi"/>
                <w:sz w:val="16"/>
                <w:szCs w:val="16"/>
              </w:rPr>
              <w:t xml:space="preserve"> Can you create a melody using the pentatonic sale?</w:t>
            </w:r>
          </w:p>
          <w:p w14:paraId="53C42FC5" w14:textId="77777777" w:rsidR="00D97775" w:rsidRPr="00D97775" w:rsidRDefault="00D97775" w:rsidP="00D97775">
            <w:pPr>
              <w:ind w:left="5"/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To create melodies using </w:t>
            </w:r>
          </w:p>
          <w:p w14:paraId="28697721" w14:textId="77777777" w:rsidR="00D97775" w:rsidRPr="00D97775" w:rsidRDefault="00D97775" w:rsidP="00D97775">
            <w:pPr>
              <w:ind w:left="5"/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eastAsia="Tahoma" w:cstheme="minorHAnsi"/>
                <w:sz w:val="16"/>
                <w:szCs w:val="16"/>
              </w:rPr>
              <w:t xml:space="preserve">pentatonic scales </w:t>
            </w:r>
          </w:p>
          <w:p w14:paraId="710BE94E" w14:textId="77777777" w:rsidR="00D97775" w:rsidRPr="00D97775" w:rsidRDefault="00D97775" w:rsidP="00D97775">
            <w:pPr>
              <w:spacing w:line="237" w:lineRule="auto"/>
              <w:ind w:left="5"/>
              <w:rPr>
                <w:rFonts w:cstheme="minorHAnsi"/>
                <w:sz w:val="16"/>
                <w:szCs w:val="16"/>
              </w:rPr>
            </w:pPr>
          </w:p>
          <w:p w14:paraId="710237A4" w14:textId="77777777" w:rsidR="00D97775" w:rsidRPr="00D97775" w:rsidRDefault="00D97775" w:rsidP="00D97775">
            <w:pPr>
              <w:ind w:left="5"/>
              <w:rPr>
                <w:rFonts w:cstheme="minorHAnsi"/>
                <w:sz w:val="16"/>
                <w:szCs w:val="16"/>
              </w:rPr>
            </w:pPr>
          </w:p>
          <w:p w14:paraId="7D1D7467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E078DEC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DC9657" w14:textId="77777777" w:rsidR="008072E6" w:rsidRDefault="008072E6" w:rsidP="00D977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RHYTHM AND PITCH</w:t>
            </w:r>
          </w:p>
          <w:p w14:paraId="538047F8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Pr="00D97775">
              <w:rPr>
                <w:rFonts w:cstheme="minorHAnsi"/>
                <w:sz w:val="16"/>
                <w:szCs w:val="16"/>
              </w:rPr>
              <w:t>) How does the texture affect a piece of music?</w:t>
            </w:r>
          </w:p>
          <w:p w14:paraId="7B55D00E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identify and discuss rhythm, texture, and dynamics.</w:t>
            </w:r>
          </w:p>
          <w:p w14:paraId="261B968F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2) How do layers change the texture of a piece of music?</w:t>
            </w:r>
          </w:p>
          <w:p w14:paraId="0B6BADF7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demonstrate a strong sense of rhythm and pulse by creating and layering our own rhythms.</w:t>
            </w:r>
          </w:p>
          <w:p w14:paraId="3CFD912E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 xml:space="preserve">3) Can I use layers effectively in my own </w:t>
            </w:r>
            <w:proofErr w:type="spellStart"/>
            <w:r w:rsidRPr="00D97775">
              <w:rPr>
                <w:rFonts w:cstheme="minorHAnsi"/>
                <w:sz w:val="16"/>
                <w:szCs w:val="16"/>
              </w:rPr>
              <w:t>compositon</w:t>
            </w:r>
            <w:proofErr w:type="spellEnd"/>
            <w:r w:rsidRPr="00D97775">
              <w:rPr>
                <w:rFonts w:cstheme="minorHAnsi"/>
                <w:sz w:val="16"/>
                <w:szCs w:val="16"/>
              </w:rPr>
              <w:t>?</w:t>
            </w:r>
          </w:p>
          <w:p w14:paraId="66B7713E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</w:p>
          <w:p w14:paraId="26804811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lastRenderedPageBreak/>
              <w:t xml:space="preserve">To create ideas to compose a melody as a team, recording ideas </w:t>
            </w:r>
            <w:proofErr w:type="gramStart"/>
            <w:r w:rsidRPr="00D97775">
              <w:rPr>
                <w:rFonts w:cstheme="minorHAnsi"/>
                <w:sz w:val="16"/>
                <w:szCs w:val="16"/>
              </w:rPr>
              <w:t>using  notation</w:t>
            </w:r>
            <w:proofErr w:type="gramEnd"/>
            <w:r w:rsidRPr="00D97775">
              <w:rPr>
                <w:rFonts w:cstheme="minorHAnsi"/>
                <w:sz w:val="16"/>
                <w:szCs w:val="16"/>
              </w:rPr>
              <w:t>.</w:t>
            </w:r>
          </w:p>
          <w:p w14:paraId="22598746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4) What is the importance of pitch?</w:t>
            </w:r>
          </w:p>
          <w:p w14:paraId="5FA74CC3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continue to understand what the word pitch means and recognise high and low sounds.</w:t>
            </w:r>
          </w:p>
          <w:p w14:paraId="3038C7DB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5) How do I know the pitch of a note?</w:t>
            </w:r>
          </w:p>
          <w:p w14:paraId="0D57EF6F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understand basic musical notes and how they have different pitches</w:t>
            </w:r>
          </w:p>
          <w:p w14:paraId="018924C2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6) Can I sing and perform a piece accurately?</w:t>
            </w:r>
          </w:p>
          <w:p w14:paraId="0553D922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be able to sing in a variety of pitches with clear diction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7CBD98BC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</w:p>
          <w:p w14:paraId="10995028" w14:textId="77777777" w:rsidR="00D97775" w:rsidRDefault="00D97775" w:rsidP="00D97775">
            <w:pPr>
              <w:rPr>
                <w:sz w:val="20"/>
                <w:szCs w:val="20"/>
              </w:rPr>
            </w:pPr>
          </w:p>
          <w:p w14:paraId="64A4B950" w14:textId="77777777" w:rsidR="00D97775" w:rsidRDefault="00D97775" w:rsidP="00D97775">
            <w:pPr>
              <w:rPr>
                <w:sz w:val="20"/>
                <w:szCs w:val="20"/>
              </w:rPr>
            </w:pPr>
          </w:p>
          <w:p w14:paraId="1E662767" w14:textId="77777777" w:rsidR="00D97775" w:rsidRDefault="00D97775" w:rsidP="00D97775">
            <w:pPr>
              <w:rPr>
                <w:sz w:val="20"/>
                <w:szCs w:val="20"/>
              </w:rPr>
            </w:pPr>
          </w:p>
          <w:p w14:paraId="50025F20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6083E1F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43E988" w14:textId="77777777" w:rsidR="008072E6" w:rsidRDefault="008072E6" w:rsidP="004B1A6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MUSIC TECHNOLOGY</w:t>
            </w:r>
          </w:p>
          <w:p w14:paraId="1962B7B6" w14:textId="77777777" w:rsidR="004B1A60" w:rsidRPr="00D97775" w:rsidRDefault="00D97775" w:rsidP="004B1A60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1)</w:t>
            </w:r>
            <w:r w:rsidRPr="00D97775">
              <w:rPr>
                <w:rFonts w:cstheme="minorHAnsi"/>
                <w:color w:val="000000"/>
                <w:sz w:val="16"/>
                <w:szCs w:val="16"/>
              </w:rPr>
              <w:t xml:space="preserve"> What is a call and response song?</w:t>
            </w:r>
            <w:r w:rsidRPr="00D97775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D97775">
              <w:rPr>
                <w:rFonts w:cstheme="minorHAnsi"/>
                <w:sz w:val="16"/>
                <w:szCs w:val="16"/>
              </w:rPr>
              <w:t xml:space="preserve">To </w:t>
            </w:r>
            <w:proofErr w:type="gramStart"/>
            <w:r w:rsidRPr="00D97775">
              <w:rPr>
                <w:rFonts w:cstheme="minorHAnsi"/>
                <w:sz w:val="16"/>
                <w:szCs w:val="16"/>
              </w:rPr>
              <w:t>identify  and</w:t>
            </w:r>
            <w:proofErr w:type="gramEnd"/>
            <w:r w:rsidRPr="00D97775">
              <w:rPr>
                <w:rFonts w:cstheme="minorHAnsi"/>
                <w:sz w:val="16"/>
                <w:szCs w:val="16"/>
              </w:rPr>
              <w:t xml:space="preserve"> study musical structure.</w:t>
            </w:r>
          </w:p>
          <w:p w14:paraId="7B2E8885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2) Can I write a pop song using AB structure?</w:t>
            </w:r>
          </w:p>
          <w:p w14:paraId="43385A7D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use music software and voice sounds in a creative way.</w:t>
            </w:r>
          </w:p>
          <w:p w14:paraId="63F45722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3) How do I improve my song?</w:t>
            </w:r>
          </w:p>
          <w:p w14:paraId="2FBF9882" w14:textId="77777777" w:rsidR="00D97775" w:rsidRPr="00D97775" w:rsidRDefault="00D97775" w:rsidP="00D97775">
            <w:pPr>
              <w:rPr>
                <w:rFonts w:cstheme="minorHAnsi"/>
                <w:b/>
                <w:sz w:val="16"/>
                <w:szCs w:val="16"/>
              </w:rPr>
            </w:pPr>
            <w:r w:rsidRPr="00D97775">
              <w:rPr>
                <w:rFonts w:cstheme="minorHAnsi"/>
                <w:b/>
                <w:sz w:val="16"/>
                <w:szCs w:val="16"/>
              </w:rPr>
              <w:t>To record and edit a piece of music using software</w:t>
            </w:r>
          </w:p>
          <w:p w14:paraId="644A6EF1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4) What is minimalism?</w:t>
            </w:r>
          </w:p>
          <w:p w14:paraId="168F0AD7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understand/</w:t>
            </w:r>
            <w:proofErr w:type="gramStart"/>
            <w:r w:rsidRPr="00D97775">
              <w:rPr>
                <w:rFonts w:cstheme="minorHAnsi"/>
                <w:sz w:val="16"/>
                <w:szCs w:val="16"/>
              </w:rPr>
              <w:t>interpret  minimalism</w:t>
            </w:r>
            <w:proofErr w:type="gramEnd"/>
            <w:r w:rsidRPr="00D97775">
              <w:rPr>
                <w:rFonts w:cstheme="minorHAnsi"/>
                <w:sz w:val="16"/>
                <w:szCs w:val="16"/>
              </w:rPr>
              <w:t xml:space="preserve"> and listen and </w:t>
            </w:r>
            <w:r w:rsidRPr="00D97775">
              <w:rPr>
                <w:rFonts w:cstheme="minorHAnsi"/>
                <w:sz w:val="16"/>
                <w:szCs w:val="16"/>
              </w:rPr>
              <w:lastRenderedPageBreak/>
              <w:t>reflect on a piece of orchestral music.</w:t>
            </w:r>
          </w:p>
          <w:p w14:paraId="089F942E" w14:textId="77777777" w:rsidR="00D97775" w:rsidRPr="00D97775" w:rsidRDefault="00D97775" w:rsidP="00D97775">
            <w:pPr>
              <w:rPr>
                <w:rFonts w:cstheme="minorHAnsi"/>
                <w:b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5)</w:t>
            </w:r>
            <w:r w:rsidRPr="00D97775">
              <w:rPr>
                <w:rFonts w:cstheme="minorHAnsi"/>
                <w:b/>
                <w:sz w:val="16"/>
                <w:szCs w:val="16"/>
              </w:rPr>
              <w:t xml:space="preserve"> How do I compose a travelling ostinato?</w:t>
            </w:r>
          </w:p>
          <w:p w14:paraId="6D04536B" w14:textId="77777777" w:rsidR="00D97775" w:rsidRPr="00D97775" w:rsidRDefault="00D97775" w:rsidP="00D97775">
            <w:pPr>
              <w:rPr>
                <w:rFonts w:cstheme="minorHAnsi"/>
                <w:b/>
                <w:sz w:val="16"/>
                <w:szCs w:val="16"/>
              </w:rPr>
            </w:pPr>
            <w:r w:rsidRPr="00D97775">
              <w:rPr>
                <w:rFonts w:cstheme="minorHAnsi"/>
                <w:b/>
                <w:sz w:val="16"/>
                <w:szCs w:val="16"/>
              </w:rPr>
              <w:t>To create /compose an ostinato in groups.</w:t>
            </w:r>
          </w:p>
          <w:p w14:paraId="5A011E3D" w14:textId="77777777" w:rsidR="00D97775" w:rsidRPr="00D97775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6) What makes an effective performance?</w:t>
            </w:r>
          </w:p>
          <w:p w14:paraId="77F1F96D" w14:textId="77777777" w:rsidR="00D97775" w:rsidRPr="004B1A60" w:rsidRDefault="00D97775" w:rsidP="00D97775">
            <w:pPr>
              <w:rPr>
                <w:rFonts w:cstheme="minorHAnsi"/>
                <w:sz w:val="16"/>
                <w:szCs w:val="16"/>
              </w:rPr>
            </w:pPr>
            <w:r w:rsidRPr="00D97775">
              <w:rPr>
                <w:rFonts w:cstheme="minorHAnsi"/>
                <w:sz w:val="16"/>
                <w:szCs w:val="16"/>
              </w:rPr>
              <w:t>To perform and appraise minimalistic music as an orchestra</w:t>
            </w:r>
          </w:p>
        </w:tc>
        <w:tc>
          <w:tcPr>
            <w:tcW w:w="2268" w:type="dxa"/>
          </w:tcPr>
          <w:p w14:paraId="18FAC0B0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1A60" w:rsidRPr="004B1A60" w14:paraId="1048CDF5" w14:textId="77777777" w:rsidTr="008E3120">
        <w:trPr>
          <w:trHeight w:val="315"/>
        </w:trPr>
        <w:tc>
          <w:tcPr>
            <w:tcW w:w="1696" w:type="dxa"/>
            <w:shd w:val="clear" w:color="auto" w:fill="92D050"/>
          </w:tcPr>
          <w:p w14:paraId="43484997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Year 5</w:t>
            </w:r>
          </w:p>
        </w:tc>
        <w:tc>
          <w:tcPr>
            <w:tcW w:w="2127" w:type="dxa"/>
          </w:tcPr>
          <w:p w14:paraId="473C0E3B" w14:textId="77777777" w:rsidR="008072E6" w:rsidRDefault="008072E6" w:rsidP="00D535DB">
            <w:pPr>
              <w:spacing w:after="5" w:line="237" w:lineRule="auto"/>
              <w:ind w:left="11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PULSEAND VOICE</w:t>
            </w:r>
          </w:p>
          <w:p w14:paraId="65FAC83F" w14:textId="77777777" w:rsidR="00D535DB" w:rsidRPr="00A23110" w:rsidRDefault="00D535DB" w:rsidP="00D535DB">
            <w:pPr>
              <w:spacing w:after="5" w:line="237" w:lineRule="auto"/>
              <w:ind w:left="110"/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1)</w:t>
            </w:r>
            <w:r w:rsidRPr="00A23110">
              <w:rPr>
                <w:rFonts w:eastAsia="Tahoma" w:cstheme="minorHAnsi"/>
                <w:sz w:val="16"/>
                <w:szCs w:val="16"/>
              </w:rPr>
              <w:t xml:space="preserve"> How do I identify the pulse?</w:t>
            </w:r>
          </w:p>
          <w:p w14:paraId="60E0F86B" w14:textId="77777777" w:rsidR="00D535DB" w:rsidRPr="00A23110" w:rsidRDefault="00D535DB" w:rsidP="00D535DB">
            <w:pPr>
              <w:spacing w:after="5" w:line="237" w:lineRule="auto"/>
              <w:ind w:left="110"/>
              <w:rPr>
                <w:rFonts w:eastAsia="Tahoma" w:cstheme="minorHAnsi"/>
                <w:sz w:val="16"/>
                <w:szCs w:val="16"/>
              </w:rPr>
            </w:pPr>
          </w:p>
          <w:p w14:paraId="31A7116A" w14:textId="77777777" w:rsidR="00D535DB" w:rsidRPr="00A23110" w:rsidRDefault="00D535DB" w:rsidP="00D535DB">
            <w:pPr>
              <w:spacing w:after="5" w:line="237" w:lineRule="auto"/>
              <w:ind w:left="110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To be able to identify and play to the pulse of music </w:t>
            </w:r>
          </w:p>
          <w:p w14:paraId="7153E29A" w14:textId="77777777" w:rsidR="00A23110" w:rsidRPr="00A23110" w:rsidRDefault="00D535DB" w:rsidP="00A23110">
            <w:pPr>
              <w:spacing w:line="237" w:lineRule="auto"/>
              <w:ind w:left="110" w:right="16"/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2)</w:t>
            </w:r>
            <w:r w:rsidR="00A23110" w:rsidRPr="00A23110">
              <w:rPr>
                <w:rFonts w:eastAsia="Tahoma" w:cstheme="minorHAnsi"/>
                <w:sz w:val="16"/>
                <w:szCs w:val="16"/>
              </w:rPr>
              <w:t xml:space="preserve"> What is graphic notation?</w:t>
            </w:r>
          </w:p>
          <w:p w14:paraId="3A2918A5" w14:textId="77777777" w:rsidR="00A23110" w:rsidRPr="00A23110" w:rsidRDefault="00A23110" w:rsidP="00A23110">
            <w:pPr>
              <w:spacing w:line="237" w:lineRule="auto"/>
              <w:ind w:left="110" w:right="16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To create graphic notation to represent rhythms </w:t>
            </w:r>
          </w:p>
          <w:p w14:paraId="55A33E98" w14:textId="77777777" w:rsidR="00A23110" w:rsidRPr="00A23110" w:rsidRDefault="00A23110" w:rsidP="00A23110">
            <w:pPr>
              <w:ind w:left="110"/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3)</w:t>
            </w:r>
            <w:r w:rsidRPr="00A23110">
              <w:rPr>
                <w:rFonts w:eastAsia="Tahoma" w:cstheme="minorHAnsi"/>
                <w:sz w:val="16"/>
                <w:szCs w:val="16"/>
              </w:rPr>
              <w:t xml:space="preserve"> Can you play your part effectively?</w:t>
            </w:r>
          </w:p>
          <w:p w14:paraId="72A52016" w14:textId="77777777" w:rsidR="00A23110" w:rsidRPr="00A23110" w:rsidRDefault="00A23110" w:rsidP="00A23110">
            <w:pPr>
              <w:ind w:left="110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To be able to </w:t>
            </w:r>
          </w:p>
          <w:p w14:paraId="43CCE826" w14:textId="77777777" w:rsidR="00A23110" w:rsidRPr="00A23110" w:rsidRDefault="00A23110" w:rsidP="00A23110">
            <w:pPr>
              <w:ind w:left="110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independently maintain a </w:t>
            </w:r>
          </w:p>
          <w:p w14:paraId="26F2D2E5" w14:textId="77777777" w:rsidR="004B1A60" w:rsidRPr="00A23110" w:rsidRDefault="00A23110" w:rsidP="00A23110">
            <w:pPr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>part in a group performance.</w:t>
            </w:r>
          </w:p>
          <w:p w14:paraId="4C9173E8" w14:textId="77777777" w:rsidR="00A23110" w:rsidRPr="00A23110" w:rsidRDefault="00A23110" w:rsidP="00A23110">
            <w:pPr>
              <w:spacing w:line="242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4)</w:t>
            </w:r>
            <w:r w:rsidRPr="00A23110">
              <w:rPr>
                <w:rFonts w:eastAsia="Tahoma" w:cstheme="minorHAnsi"/>
                <w:sz w:val="16"/>
                <w:szCs w:val="16"/>
              </w:rPr>
              <w:t xml:space="preserve"> How would you interpret the score?</w:t>
            </w:r>
          </w:p>
          <w:p w14:paraId="03186786" w14:textId="77777777" w:rsidR="00A23110" w:rsidRPr="00A23110" w:rsidRDefault="00A23110" w:rsidP="00A23110">
            <w:pPr>
              <w:spacing w:line="242" w:lineRule="auto"/>
              <w:ind w:left="5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To create sounds and interpret a graphical score </w:t>
            </w:r>
          </w:p>
          <w:p w14:paraId="5A4823CB" w14:textId="77777777" w:rsidR="00A23110" w:rsidRPr="00A23110" w:rsidRDefault="00A23110" w:rsidP="00A23110">
            <w:pPr>
              <w:ind w:left="5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using our voices </w:t>
            </w:r>
          </w:p>
          <w:p w14:paraId="1C9211B8" w14:textId="77777777" w:rsidR="00A23110" w:rsidRPr="00A23110" w:rsidRDefault="00A23110" w:rsidP="00A23110">
            <w:pPr>
              <w:spacing w:line="237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5)</w:t>
            </w:r>
            <w:r w:rsidRPr="00A23110">
              <w:rPr>
                <w:rFonts w:eastAsia="Tahoma" w:cstheme="minorHAnsi"/>
                <w:sz w:val="16"/>
                <w:szCs w:val="16"/>
              </w:rPr>
              <w:t xml:space="preserve"> What </w:t>
            </w:r>
            <w:proofErr w:type="gramStart"/>
            <w:r w:rsidRPr="00A23110">
              <w:rPr>
                <w:rFonts w:eastAsia="Tahoma" w:cstheme="minorHAnsi"/>
                <w:sz w:val="16"/>
                <w:szCs w:val="16"/>
              </w:rPr>
              <w:t>are</w:t>
            </w:r>
            <w:proofErr w:type="gramEnd"/>
            <w:r w:rsidRPr="00A23110">
              <w:rPr>
                <w:rFonts w:eastAsia="Tahoma" w:cstheme="minorHAnsi"/>
                <w:sz w:val="16"/>
                <w:szCs w:val="16"/>
              </w:rPr>
              <w:t xml:space="preserve"> line and space notes?</w:t>
            </w:r>
          </w:p>
          <w:p w14:paraId="2ABE8AB3" w14:textId="77777777" w:rsidR="00A23110" w:rsidRPr="00A23110" w:rsidRDefault="00A23110" w:rsidP="00A23110">
            <w:pPr>
              <w:spacing w:line="237" w:lineRule="auto"/>
              <w:ind w:left="5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lastRenderedPageBreak/>
              <w:t xml:space="preserve">To understand line and space notes on graphic </w:t>
            </w:r>
          </w:p>
          <w:p w14:paraId="6ADBBA1C" w14:textId="77777777" w:rsidR="00A23110" w:rsidRPr="00A23110" w:rsidRDefault="00A23110" w:rsidP="00A23110">
            <w:pPr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>Scores.</w:t>
            </w:r>
          </w:p>
          <w:p w14:paraId="0A7FB026" w14:textId="77777777" w:rsidR="00A23110" w:rsidRPr="00A23110" w:rsidRDefault="00A23110" w:rsidP="00A23110">
            <w:pPr>
              <w:spacing w:line="237" w:lineRule="auto"/>
              <w:ind w:left="5" w:right="53"/>
              <w:rPr>
                <w:rFonts w:eastAsia="Tahoma"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6)</w:t>
            </w:r>
            <w:r w:rsidRPr="00A23110">
              <w:rPr>
                <w:rFonts w:eastAsia="Tahoma" w:cstheme="minorHAnsi"/>
                <w:sz w:val="16"/>
                <w:szCs w:val="16"/>
              </w:rPr>
              <w:t xml:space="preserve"> Can you follow the score?</w:t>
            </w:r>
          </w:p>
          <w:p w14:paraId="5F954B8A" w14:textId="77777777" w:rsidR="00A23110" w:rsidRPr="00A23110" w:rsidRDefault="00A23110" w:rsidP="00A23110">
            <w:pPr>
              <w:spacing w:line="237" w:lineRule="auto"/>
              <w:ind w:left="5" w:right="53"/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eastAsia="Tahoma" w:cstheme="minorHAnsi"/>
                <w:sz w:val="16"/>
                <w:szCs w:val="16"/>
              </w:rPr>
              <w:t xml:space="preserve">To follow a notated score to sing an independent part. </w:t>
            </w:r>
          </w:p>
          <w:p w14:paraId="7D7FCDA3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00E49F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4F6BB8" w14:textId="77777777" w:rsidR="008072E6" w:rsidRDefault="008072E6" w:rsidP="00A23110">
            <w:pPr>
              <w:rPr>
                <w:rFonts w:cstheme="minorHAnsi"/>
                <w:sz w:val="16"/>
                <w:szCs w:val="16"/>
              </w:rPr>
            </w:pPr>
          </w:p>
          <w:p w14:paraId="6DE46861" w14:textId="77777777" w:rsidR="008072E6" w:rsidRDefault="008072E6" w:rsidP="00A2311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RHYTHM AND PICTCH</w:t>
            </w:r>
          </w:p>
          <w:p w14:paraId="6E8538B6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1) What are the values of notes?</w:t>
            </w:r>
          </w:p>
          <w:p w14:paraId="07DD987B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learn to identify a range of different notes</w:t>
            </w:r>
          </w:p>
          <w:p w14:paraId="5B2F4B9F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2) Can I play a rhythm from notation?</w:t>
            </w:r>
          </w:p>
          <w:p w14:paraId="407501A8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demonstrate a strong sense of rhythm and pulse by creating and layering our own rhythms</w:t>
            </w:r>
          </w:p>
          <w:p w14:paraId="63CD5D46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3) Can I compose a rhythm using standard notation?</w:t>
            </w:r>
          </w:p>
          <w:p w14:paraId="58803F10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add body percussion and percussion instruments into our own pieces of music.</w:t>
            </w:r>
          </w:p>
          <w:p w14:paraId="4B003396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4) How is sound made?</w:t>
            </w:r>
          </w:p>
          <w:p w14:paraId="61C7D51C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explore sound and understand the meaning of pitch.</w:t>
            </w:r>
          </w:p>
          <w:p w14:paraId="4A478849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lastRenderedPageBreak/>
              <w:t>5) What determines an instruments pitch?</w:t>
            </w:r>
          </w:p>
          <w:p w14:paraId="35442EB0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play a piece of music with a variety of pitches.</w:t>
            </w:r>
          </w:p>
          <w:p w14:paraId="13BFEB6F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6) What is a chord?</w:t>
            </w:r>
          </w:p>
          <w:p w14:paraId="44B7BE77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learn understand what a chord is and be able to play G and D chords</w:t>
            </w:r>
          </w:p>
          <w:p w14:paraId="5812BD76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</w:p>
          <w:p w14:paraId="61FB36BA" w14:textId="77777777" w:rsidR="004B1A60" w:rsidRPr="00A2311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6F55C2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39EBAA" w14:textId="77777777" w:rsidR="008072E6" w:rsidRDefault="008072E6" w:rsidP="004B1A6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MUSIC TECH/20</w:t>
            </w:r>
            <w:r w:rsidRPr="008072E6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>
              <w:rPr>
                <w:rFonts w:cstheme="minorHAnsi"/>
                <w:sz w:val="16"/>
                <w:szCs w:val="16"/>
              </w:rPr>
              <w:t xml:space="preserve"> C MUSIC</w:t>
            </w:r>
          </w:p>
          <w:p w14:paraId="501299B8" w14:textId="77777777" w:rsidR="004B1A60" w:rsidRPr="00A23110" w:rsidRDefault="00A23110" w:rsidP="004B1A6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1)</w:t>
            </w:r>
            <w:r w:rsidRPr="00A23110">
              <w:rPr>
                <w:rFonts w:cstheme="minorHAnsi"/>
                <w:color w:val="000000"/>
                <w:sz w:val="16"/>
                <w:szCs w:val="16"/>
              </w:rPr>
              <w:t xml:space="preserve"> How can we use structure to write a song?</w:t>
            </w:r>
            <w:r w:rsidRPr="00A23110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A23110">
              <w:rPr>
                <w:rFonts w:cstheme="minorHAnsi"/>
                <w:sz w:val="16"/>
                <w:szCs w:val="16"/>
              </w:rPr>
              <w:t>To identify and understand musical structure</w:t>
            </w:r>
          </w:p>
          <w:p w14:paraId="74A01430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 xml:space="preserve">2) What is the </w:t>
            </w:r>
            <w:proofErr w:type="gramStart"/>
            <w:r w:rsidRPr="00A23110">
              <w:rPr>
                <w:rFonts w:cstheme="minorHAnsi"/>
                <w:sz w:val="16"/>
                <w:szCs w:val="16"/>
              </w:rPr>
              <w:t>12 bar</w:t>
            </w:r>
            <w:proofErr w:type="gramEnd"/>
            <w:r w:rsidRPr="00A23110">
              <w:rPr>
                <w:rFonts w:cstheme="minorHAnsi"/>
                <w:sz w:val="16"/>
                <w:szCs w:val="16"/>
              </w:rPr>
              <w:t xml:space="preserve"> blues?</w:t>
            </w:r>
          </w:p>
          <w:p w14:paraId="3C33684E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compose 12 bar blues using music technology.</w:t>
            </w:r>
          </w:p>
          <w:p w14:paraId="1B353D59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3) Can I perform and evaluate my composition?</w:t>
            </w:r>
          </w:p>
          <w:p w14:paraId="647F3DF8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 xml:space="preserve"> To perform and evaluate their music compositions.</w:t>
            </w:r>
          </w:p>
          <w:p w14:paraId="00794D9B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4) Can I interpret a piece of minimalistic music? To understand/identify minimalistic music through listening.</w:t>
            </w:r>
          </w:p>
          <w:p w14:paraId="48A2E61C" w14:textId="77777777" w:rsidR="00A23110" w:rsidRPr="00A23110" w:rsidRDefault="00A23110" w:rsidP="00A23110">
            <w:pPr>
              <w:rPr>
                <w:rFonts w:cstheme="minorHAnsi"/>
                <w:b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5)</w:t>
            </w:r>
            <w:r w:rsidRPr="00A23110">
              <w:rPr>
                <w:rFonts w:cstheme="minorHAnsi"/>
                <w:b/>
                <w:sz w:val="16"/>
                <w:szCs w:val="16"/>
              </w:rPr>
              <w:t xml:space="preserve"> What elements do I need to include when composing my own piece of minimalistic music?</w:t>
            </w:r>
          </w:p>
          <w:p w14:paraId="2C629FDC" w14:textId="77777777" w:rsidR="00A23110" w:rsidRPr="00A23110" w:rsidRDefault="00A23110" w:rsidP="00A23110">
            <w:pPr>
              <w:rPr>
                <w:rFonts w:cstheme="minorHAnsi"/>
                <w:b/>
                <w:sz w:val="16"/>
                <w:szCs w:val="16"/>
              </w:rPr>
            </w:pPr>
            <w:r w:rsidRPr="00A23110">
              <w:rPr>
                <w:rFonts w:cstheme="minorHAnsi"/>
                <w:b/>
                <w:sz w:val="16"/>
                <w:szCs w:val="16"/>
              </w:rPr>
              <w:lastRenderedPageBreak/>
              <w:t>To compose a piece of minimalistic music.</w:t>
            </w:r>
          </w:p>
          <w:p w14:paraId="5E9B7823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6) What do I need to do to perform effectively in a large group ensemble?</w:t>
            </w:r>
          </w:p>
          <w:p w14:paraId="0D5CBFEB" w14:textId="77777777" w:rsidR="00A23110" w:rsidRPr="00A23110" w:rsidRDefault="00A23110" w:rsidP="00A23110">
            <w:pPr>
              <w:rPr>
                <w:rFonts w:cstheme="minorHAnsi"/>
                <w:sz w:val="16"/>
                <w:szCs w:val="16"/>
              </w:rPr>
            </w:pPr>
            <w:r w:rsidRPr="00A23110">
              <w:rPr>
                <w:rFonts w:cstheme="minorHAnsi"/>
                <w:sz w:val="16"/>
                <w:szCs w:val="16"/>
              </w:rPr>
              <w:t>To perform and appraise minimalistic music as an orchestra</w:t>
            </w:r>
          </w:p>
        </w:tc>
        <w:tc>
          <w:tcPr>
            <w:tcW w:w="2268" w:type="dxa"/>
          </w:tcPr>
          <w:p w14:paraId="3A3B4EBF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B1A60" w:rsidRPr="004B1A60" w14:paraId="49AA2FDC" w14:textId="77777777" w:rsidTr="008E3120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5411D7F1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sz w:val="16"/>
                <w:szCs w:val="16"/>
              </w:rPr>
              <w:t>Year 6</w:t>
            </w:r>
          </w:p>
        </w:tc>
        <w:tc>
          <w:tcPr>
            <w:tcW w:w="2127" w:type="dxa"/>
          </w:tcPr>
          <w:p w14:paraId="4B960B45" w14:textId="77777777" w:rsidR="008072E6" w:rsidRDefault="008072E6" w:rsidP="006102BE">
            <w:pPr>
              <w:ind w:left="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PULSE AND VOICE</w:t>
            </w:r>
          </w:p>
          <w:p w14:paraId="563B4449" w14:textId="77777777" w:rsidR="006102BE" w:rsidRPr="00EB44B5" w:rsidRDefault="006102BE" w:rsidP="006102BE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1)</w:t>
            </w:r>
            <w:r w:rsidRPr="00EB44B5">
              <w:rPr>
                <w:rFonts w:eastAsia="Tahoma" w:cstheme="minorHAnsi"/>
                <w:sz w:val="16"/>
                <w:szCs w:val="16"/>
              </w:rPr>
              <w:t xml:space="preserve"> How do I know if I’m going out of time?</w:t>
            </w:r>
          </w:p>
          <w:p w14:paraId="3AB785C7" w14:textId="77777777" w:rsidR="004B1A60" w:rsidRPr="00EB44B5" w:rsidRDefault="006102BE" w:rsidP="006102BE">
            <w:pPr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>To be able to maintain a strong pulse and recognise when going out of time.</w:t>
            </w:r>
          </w:p>
          <w:p w14:paraId="2D93F44B" w14:textId="77777777" w:rsidR="006102BE" w:rsidRPr="00EB44B5" w:rsidRDefault="006102BE" w:rsidP="006102BE">
            <w:pPr>
              <w:spacing w:after="5" w:line="237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2)</w:t>
            </w:r>
            <w:r w:rsidRPr="00EB44B5">
              <w:rPr>
                <w:rFonts w:eastAsia="Tahoma" w:cstheme="minorHAnsi"/>
                <w:sz w:val="16"/>
                <w:szCs w:val="16"/>
              </w:rPr>
              <w:t xml:space="preserve"> How do drummers play in time?</w:t>
            </w:r>
          </w:p>
          <w:p w14:paraId="200FA249" w14:textId="77777777" w:rsidR="006102BE" w:rsidRPr="00EB44B5" w:rsidRDefault="006102BE" w:rsidP="006102BE">
            <w:pPr>
              <w:spacing w:after="5" w:line="237" w:lineRule="auto"/>
              <w:ind w:left="5"/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 xml:space="preserve">To be able to play rhythms while maintaining a pulse </w:t>
            </w:r>
          </w:p>
          <w:p w14:paraId="12D19779" w14:textId="77777777" w:rsidR="005B1BC1" w:rsidRPr="00EB44B5" w:rsidRDefault="005B1BC1" w:rsidP="005B1BC1">
            <w:pPr>
              <w:spacing w:line="237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3)</w:t>
            </w:r>
            <w:r w:rsidRPr="00EB44B5">
              <w:rPr>
                <w:rFonts w:eastAsia="Tahoma" w:cstheme="minorHAnsi"/>
                <w:sz w:val="16"/>
                <w:szCs w:val="16"/>
              </w:rPr>
              <w:t xml:space="preserve"> Can I play an irregular time signature?</w:t>
            </w:r>
          </w:p>
          <w:p w14:paraId="0DACC557" w14:textId="77777777" w:rsidR="005B1BC1" w:rsidRPr="00EB44B5" w:rsidRDefault="005B1BC1" w:rsidP="005B1BC1">
            <w:pPr>
              <w:spacing w:line="237" w:lineRule="auto"/>
              <w:ind w:left="5"/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>To be able to sing / play regular (2/</w:t>
            </w:r>
            <w:proofErr w:type="gramStart"/>
            <w:r w:rsidRPr="00EB44B5">
              <w:rPr>
                <w:rFonts w:eastAsia="Tahoma" w:cstheme="minorHAnsi"/>
                <w:sz w:val="16"/>
                <w:szCs w:val="16"/>
              </w:rPr>
              <w:t>4 ,</w:t>
            </w:r>
            <w:proofErr w:type="gramEnd"/>
            <w:r w:rsidRPr="00EB44B5">
              <w:rPr>
                <w:rFonts w:eastAsia="Tahoma" w:cstheme="minorHAnsi"/>
                <w:sz w:val="16"/>
                <w:szCs w:val="16"/>
              </w:rPr>
              <w:t xml:space="preserve"> ¾, 4/4) and </w:t>
            </w:r>
          </w:p>
          <w:p w14:paraId="381B5FEA" w14:textId="77777777" w:rsidR="005B1BC1" w:rsidRPr="00EB44B5" w:rsidRDefault="005B1BC1" w:rsidP="005B1BC1">
            <w:pPr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 xml:space="preserve">irregular (7/4, 5/4) </w:t>
            </w:r>
          </w:p>
          <w:p w14:paraId="0D3B6E86" w14:textId="77777777" w:rsidR="002A2F35" w:rsidRPr="00EB44B5" w:rsidRDefault="002A2F35" w:rsidP="002A2F35">
            <w:pPr>
              <w:spacing w:line="239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4)</w:t>
            </w:r>
            <w:r w:rsidRPr="00EB44B5">
              <w:rPr>
                <w:rFonts w:eastAsia="Tahoma" w:cstheme="minorHAnsi"/>
                <w:sz w:val="16"/>
                <w:szCs w:val="16"/>
              </w:rPr>
              <w:t xml:space="preserve"> What is a monophonic and homophonic texture?</w:t>
            </w:r>
          </w:p>
          <w:p w14:paraId="3C0BCE57" w14:textId="77777777" w:rsidR="002A2F35" w:rsidRPr="00EB44B5" w:rsidRDefault="002A2F35" w:rsidP="002A2F35">
            <w:pPr>
              <w:spacing w:line="239" w:lineRule="auto"/>
              <w:ind w:left="5"/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 xml:space="preserve">To understand the difference between monophonic and homophonic textures </w:t>
            </w:r>
          </w:p>
          <w:p w14:paraId="2BF7BA45" w14:textId="77777777" w:rsidR="00EB44B5" w:rsidRPr="00EB44B5" w:rsidRDefault="002A2F35" w:rsidP="00EB44B5">
            <w:pPr>
              <w:spacing w:line="242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5)</w:t>
            </w:r>
            <w:r w:rsidR="00EB44B5" w:rsidRPr="00EB44B5">
              <w:rPr>
                <w:rFonts w:eastAsia="Tahoma" w:cstheme="minorHAnsi"/>
                <w:sz w:val="16"/>
                <w:szCs w:val="16"/>
              </w:rPr>
              <w:t xml:space="preserve"> How can graphic scores be interpreted in different ways?</w:t>
            </w:r>
          </w:p>
          <w:p w14:paraId="59B1BAA9" w14:textId="77777777" w:rsidR="00EB44B5" w:rsidRPr="00EB44B5" w:rsidRDefault="00EB44B5" w:rsidP="00EB44B5">
            <w:pPr>
              <w:spacing w:line="242" w:lineRule="auto"/>
              <w:ind w:left="5"/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 xml:space="preserve">To read scores and perform them with confidence </w:t>
            </w:r>
          </w:p>
          <w:p w14:paraId="1252DE2F" w14:textId="77777777" w:rsidR="00EB44B5" w:rsidRPr="00EB44B5" w:rsidRDefault="00EB44B5" w:rsidP="00EB44B5">
            <w:pPr>
              <w:spacing w:after="5" w:line="237" w:lineRule="auto"/>
              <w:ind w:left="5"/>
              <w:rPr>
                <w:rFonts w:eastAsia="Tahoma"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6)</w:t>
            </w:r>
            <w:r w:rsidRPr="00EB44B5">
              <w:rPr>
                <w:rFonts w:eastAsia="Tahoma" w:cstheme="minorHAnsi"/>
                <w:sz w:val="16"/>
                <w:szCs w:val="16"/>
              </w:rPr>
              <w:t xml:space="preserve"> What is a </w:t>
            </w:r>
            <w:proofErr w:type="spellStart"/>
            <w:r w:rsidRPr="00EB44B5">
              <w:rPr>
                <w:rFonts w:eastAsia="Tahoma" w:cstheme="minorHAnsi"/>
                <w:sz w:val="16"/>
                <w:szCs w:val="16"/>
              </w:rPr>
              <w:t>Solfa</w:t>
            </w:r>
            <w:proofErr w:type="spellEnd"/>
            <w:r w:rsidRPr="00EB44B5">
              <w:rPr>
                <w:rFonts w:eastAsia="Tahoma" w:cstheme="minorHAnsi"/>
                <w:sz w:val="16"/>
                <w:szCs w:val="16"/>
              </w:rPr>
              <w:t xml:space="preserve"> Staircase?</w:t>
            </w:r>
          </w:p>
          <w:p w14:paraId="10225D0F" w14:textId="77777777" w:rsidR="00EB44B5" w:rsidRPr="00EB44B5" w:rsidRDefault="00EB44B5" w:rsidP="00EB44B5">
            <w:pPr>
              <w:spacing w:after="5" w:line="237" w:lineRule="auto"/>
              <w:ind w:left="5"/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 xml:space="preserve">To be able to maintain a part in an ensemble (do </w:t>
            </w:r>
            <w:proofErr w:type="spellStart"/>
            <w:r w:rsidRPr="00EB44B5">
              <w:rPr>
                <w:rFonts w:eastAsia="Tahoma" w:cstheme="minorHAnsi"/>
                <w:sz w:val="16"/>
                <w:szCs w:val="16"/>
              </w:rPr>
              <w:t>rey</w:t>
            </w:r>
            <w:proofErr w:type="spellEnd"/>
            <w:r w:rsidRPr="00EB44B5">
              <w:rPr>
                <w:rFonts w:eastAsia="Tahoma" w:cstheme="minorHAnsi"/>
                <w:sz w:val="16"/>
                <w:szCs w:val="16"/>
              </w:rPr>
              <w:t xml:space="preserve"> me etc)</w:t>
            </w:r>
          </w:p>
          <w:p w14:paraId="1158D3D5" w14:textId="77777777" w:rsidR="002A2F35" w:rsidRPr="00EB44B5" w:rsidRDefault="002A2F35" w:rsidP="005B1BC1">
            <w:pPr>
              <w:ind w:left="5"/>
              <w:rPr>
                <w:rFonts w:cstheme="minorHAnsi"/>
                <w:sz w:val="16"/>
                <w:szCs w:val="16"/>
              </w:rPr>
            </w:pPr>
          </w:p>
          <w:p w14:paraId="17C33B84" w14:textId="77777777" w:rsidR="005B1BC1" w:rsidRPr="00EB44B5" w:rsidRDefault="005B1BC1" w:rsidP="005B1BC1">
            <w:pPr>
              <w:spacing w:after="18"/>
              <w:ind w:left="5"/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eastAsia="Tahoma" w:cstheme="minorHAnsi"/>
                <w:sz w:val="16"/>
                <w:szCs w:val="16"/>
              </w:rPr>
              <w:t xml:space="preserve"> </w:t>
            </w:r>
          </w:p>
          <w:p w14:paraId="37CF0614" w14:textId="77777777" w:rsidR="006102BE" w:rsidRPr="00EB44B5" w:rsidRDefault="006102BE" w:rsidP="006102B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28FFEA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  <w:r w:rsidRPr="004B1A60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6BEE74E5" w14:textId="77777777" w:rsidR="008072E6" w:rsidRDefault="008072E6" w:rsidP="00EB44B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RHYTHM AND PITCH</w:t>
            </w:r>
          </w:p>
          <w:p w14:paraId="36075A92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1)</w:t>
            </w:r>
            <w:r w:rsidRPr="00EB44B5">
              <w:rPr>
                <w:rFonts w:cstheme="minorHAnsi"/>
                <w:sz w:val="16"/>
                <w:szCs w:val="16"/>
              </w:rPr>
              <w:t xml:space="preserve"> How can I create an effective graphic score?</w:t>
            </w:r>
          </w:p>
          <w:p w14:paraId="532A63BC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interpret and play a graphic score.</w:t>
            </w:r>
          </w:p>
          <w:p w14:paraId="1C411531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2)</w:t>
            </w:r>
            <w:r w:rsidRPr="00EB44B5">
              <w:rPr>
                <w:rFonts w:cstheme="minorHAnsi"/>
                <w:sz w:val="16"/>
                <w:szCs w:val="16"/>
              </w:rPr>
              <w:t xml:space="preserve"> Why is timbre important?</w:t>
            </w:r>
          </w:p>
          <w:p w14:paraId="07D6AFE0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create a piece of Music with awareness of timbre and texture.</w:t>
            </w:r>
          </w:p>
          <w:p w14:paraId="5225EB42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3)</w:t>
            </w:r>
            <w:r w:rsidRPr="00EB44B5">
              <w:rPr>
                <w:rFonts w:cstheme="minorHAnsi"/>
                <w:sz w:val="16"/>
                <w:szCs w:val="16"/>
              </w:rPr>
              <w:t xml:space="preserve"> What do I have to consider when composing as a group?</w:t>
            </w:r>
          </w:p>
          <w:p w14:paraId="13BF1660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perform as a group: consolidating our knowledge on musical notes, timbre, texture and rhythm</w:t>
            </w:r>
          </w:p>
          <w:p w14:paraId="24CA1AB9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4)</w:t>
            </w:r>
            <w:r w:rsidRPr="00EB44B5">
              <w:rPr>
                <w:rFonts w:cstheme="minorHAnsi"/>
                <w:sz w:val="16"/>
                <w:szCs w:val="16"/>
              </w:rPr>
              <w:t xml:space="preserve"> What is a musical motif?</w:t>
            </w:r>
          </w:p>
          <w:p w14:paraId="786FE75F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recap what pitch is and understand "motif"</w:t>
            </w:r>
          </w:p>
          <w:p w14:paraId="780C223E" w14:textId="77777777" w:rsidR="004B1A60" w:rsidRPr="00EB44B5" w:rsidRDefault="00EB44B5" w:rsidP="00EB44B5">
            <w:pPr>
              <w:rPr>
                <w:rFonts w:cstheme="minorHAnsi"/>
                <w:b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If time is allowed use lesson elements of lesson 2 to create contrast and understanding.</w:t>
            </w:r>
          </w:p>
          <w:p w14:paraId="048A92BF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5)</w:t>
            </w:r>
            <w:r w:rsidRPr="00EB44B5">
              <w:rPr>
                <w:rFonts w:cstheme="minorHAnsi"/>
                <w:sz w:val="16"/>
                <w:szCs w:val="16"/>
              </w:rPr>
              <w:t xml:space="preserve"> How is an arpeggio played?</w:t>
            </w:r>
          </w:p>
          <w:p w14:paraId="532C645B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be able to play an arpeggio and describe the pitch changes within it.</w:t>
            </w:r>
          </w:p>
          <w:p w14:paraId="6912CF06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6)</w:t>
            </w:r>
            <w:r w:rsidRPr="00EB44B5">
              <w:rPr>
                <w:rFonts w:cstheme="minorHAnsi"/>
                <w:sz w:val="16"/>
                <w:szCs w:val="16"/>
              </w:rPr>
              <w:t xml:space="preserve"> How can I </w:t>
            </w:r>
            <w:proofErr w:type="gramStart"/>
            <w:r w:rsidRPr="00EB44B5">
              <w:rPr>
                <w:rFonts w:cstheme="minorHAnsi"/>
                <w:sz w:val="16"/>
                <w:szCs w:val="16"/>
              </w:rPr>
              <w:t>use  my</w:t>
            </w:r>
            <w:proofErr w:type="gramEnd"/>
            <w:r w:rsidRPr="00EB44B5">
              <w:rPr>
                <w:rFonts w:cstheme="minorHAnsi"/>
                <w:sz w:val="16"/>
                <w:szCs w:val="16"/>
              </w:rPr>
              <w:t xml:space="preserve"> composition to illicit specific emotions ?</w:t>
            </w:r>
          </w:p>
          <w:p w14:paraId="119CFC76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compose music combining rhythm, pitch, dynamics, timbre &amp; tempo</w:t>
            </w:r>
          </w:p>
          <w:p w14:paraId="4E8E0831" w14:textId="77777777" w:rsidR="00EB44B5" w:rsidRPr="00EB44B5" w:rsidRDefault="00EB44B5" w:rsidP="00EB44B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DD2B06" w14:textId="77777777" w:rsidR="004B1A60" w:rsidRPr="004B1A60" w:rsidRDefault="004B1A60" w:rsidP="004B1A6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C85C3E" w14:textId="77777777" w:rsidR="008072E6" w:rsidRDefault="008072E6" w:rsidP="00EB44B5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587B946" w14:textId="77777777" w:rsidR="008072E6" w:rsidRDefault="008072E6" w:rsidP="00EB44B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MUSIC TECH/2OTH C MUSIC</w:t>
            </w:r>
          </w:p>
          <w:p w14:paraId="02DB8AED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1)</w:t>
            </w:r>
            <w:r w:rsidRPr="00EB44B5">
              <w:rPr>
                <w:rFonts w:cstheme="minorHAnsi"/>
                <w:sz w:val="16"/>
                <w:szCs w:val="16"/>
              </w:rPr>
              <w:t xml:space="preserve"> How can I add instruments to my composition using garage band?</w:t>
            </w:r>
          </w:p>
          <w:p w14:paraId="3B6D4711" w14:textId="77777777" w:rsidR="004B1A60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identify and understand the musical structure of a song</w:t>
            </w:r>
          </w:p>
          <w:p w14:paraId="6A4C2E05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2)</w:t>
            </w:r>
            <w:r w:rsidRPr="00EB44B5">
              <w:rPr>
                <w:rFonts w:cstheme="minorHAnsi"/>
                <w:sz w:val="16"/>
                <w:szCs w:val="16"/>
              </w:rPr>
              <w:t xml:space="preserve"> How can I use technology to recreate 80’s pop?</w:t>
            </w:r>
          </w:p>
          <w:p w14:paraId="078E544E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manipulate and create sounds in a creative way using technology</w:t>
            </w:r>
          </w:p>
          <w:p w14:paraId="7A44E9AF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3)</w:t>
            </w:r>
            <w:r w:rsidRPr="00EB44B5">
              <w:rPr>
                <w:rFonts w:cstheme="minorHAnsi"/>
                <w:sz w:val="16"/>
                <w:szCs w:val="16"/>
              </w:rPr>
              <w:t xml:space="preserve"> Does my composition fulfil all the criteria?</w:t>
            </w:r>
          </w:p>
          <w:p w14:paraId="40C5C500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perform and evaluate their music compositions.</w:t>
            </w:r>
          </w:p>
          <w:p w14:paraId="7E237686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4)</w:t>
            </w:r>
            <w:r w:rsidRPr="00EB44B5">
              <w:rPr>
                <w:rFonts w:cstheme="minorHAnsi"/>
                <w:sz w:val="16"/>
                <w:szCs w:val="16"/>
              </w:rPr>
              <w:t xml:space="preserve"> What impact did the Beatles have on </w:t>
            </w:r>
            <w:proofErr w:type="gramStart"/>
            <w:r w:rsidRPr="00EB44B5">
              <w:rPr>
                <w:rFonts w:cstheme="minorHAnsi"/>
                <w:sz w:val="16"/>
                <w:szCs w:val="16"/>
              </w:rPr>
              <w:t>music ?</w:t>
            </w:r>
            <w:proofErr w:type="gramEnd"/>
          </w:p>
          <w:p w14:paraId="3186F79B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study a 20</w:t>
            </w:r>
            <w:r w:rsidRPr="00EB44B5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EB44B5">
              <w:rPr>
                <w:rFonts w:cstheme="minorHAnsi"/>
                <w:sz w:val="16"/>
                <w:szCs w:val="16"/>
              </w:rPr>
              <w:t xml:space="preserve"> century band and appreciate their music.</w:t>
            </w:r>
          </w:p>
          <w:p w14:paraId="21D5B1C7" w14:textId="77777777" w:rsidR="00EB44B5" w:rsidRPr="00EB44B5" w:rsidRDefault="00EB44B5" w:rsidP="00EB44B5">
            <w:pPr>
              <w:rPr>
                <w:rFonts w:cstheme="minorHAnsi"/>
                <w:b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5) Can I follow a piece of music for a performance?</w:t>
            </w:r>
          </w:p>
          <w:p w14:paraId="1E11E92D" w14:textId="77777777" w:rsidR="00EB44B5" w:rsidRPr="00EB44B5" w:rsidRDefault="00EB44B5" w:rsidP="00EB44B5">
            <w:pPr>
              <w:rPr>
                <w:rFonts w:cstheme="minorHAnsi"/>
                <w:b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To learn/</w:t>
            </w:r>
            <w:proofErr w:type="gramStart"/>
            <w:r w:rsidRPr="00EB44B5">
              <w:rPr>
                <w:rFonts w:cstheme="minorHAnsi"/>
                <w:b/>
                <w:sz w:val="16"/>
                <w:szCs w:val="16"/>
              </w:rPr>
              <w:t>practise  ‘</w:t>
            </w:r>
            <w:proofErr w:type="gramEnd"/>
            <w:r w:rsidRPr="00EB44B5">
              <w:rPr>
                <w:rFonts w:cstheme="minorHAnsi"/>
                <w:b/>
                <w:sz w:val="16"/>
                <w:szCs w:val="16"/>
              </w:rPr>
              <w:t>Yesterday‘ by The Beatles.</w:t>
            </w:r>
          </w:p>
          <w:p w14:paraId="302B1A92" w14:textId="77777777" w:rsidR="00EB44B5" w:rsidRPr="00EB44B5" w:rsidRDefault="00EB44B5" w:rsidP="00EB44B5">
            <w:pPr>
              <w:rPr>
                <w:rFonts w:cstheme="minorHAnsi"/>
                <w:sz w:val="16"/>
                <w:szCs w:val="16"/>
              </w:rPr>
            </w:pPr>
            <w:r w:rsidRPr="00EB44B5">
              <w:rPr>
                <w:rFonts w:cstheme="minorHAnsi"/>
                <w:b/>
                <w:sz w:val="16"/>
                <w:szCs w:val="16"/>
              </w:rPr>
              <w:t>6)</w:t>
            </w:r>
            <w:r w:rsidRPr="00EB44B5">
              <w:rPr>
                <w:rFonts w:cstheme="minorHAnsi"/>
                <w:sz w:val="16"/>
                <w:szCs w:val="16"/>
              </w:rPr>
              <w:t xml:space="preserve"> What elements do I need to include when performing a piece of music?</w:t>
            </w:r>
          </w:p>
          <w:p w14:paraId="00A727DD" w14:textId="77777777" w:rsidR="00EB44B5" w:rsidRPr="004B1A60" w:rsidRDefault="00EB44B5" w:rsidP="00EB44B5">
            <w:pPr>
              <w:rPr>
                <w:rFonts w:cstheme="minorHAnsi"/>
                <w:b/>
                <w:sz w:val="16"/>
                <w:szCs w:val="16"/>
              </w:rPr>
            </w:pPr>
            <w:r w:rsidRPr="00EB44B5">
              <w:rPr>
                <w:rFonts w:cstheme="minorHAnsi"/>
                <w:sz w:val="16"/>
                <w:szCs w:val="16"/>
              </w:rPr>
              <w:t>To perform and appraise a song by a 20</w:t>
            </w:r>
            <w:r w:rsidRPr="00EB44B5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EB44B5">
              <w:rPr>
                <w:rFonts w:cstheme="minorHAnsi"/>
                <w:sz w:val="16"/>
                <w:szCs w:val="16"/>
              </w:rPr>
              <w:t xml:space="preserve"> century band.</w:t>
            </w:r>
          </w:p>
        </w:tc>
        <w:tc>
          <w:tcPr>
            <w:tcW w:w="2268" w:type="dxa"/>
          </w:tcPr>
          <w:p w14:paraId="27B0EE14" w14:textId="77777777" w:rsidR="004B1A60" w:rsidRPr="004B1A60" w:rsidRDefault="004B1A60" w:rsidP="004B1A6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0FAF1EA" w14:textId="77777777" w:rsidR="00E929FA" w:rsidRPr="004B1A60" w:rsidRDefault="00A1623B" w:rsidP="003E5E41">
      <w:pPr>
        <w:jc w:val="center"/>
        <w:rPr>
          <w:rFonts w:cstheme="minorHAnsi"/>
          <w:b/>
          <w:sz w:val="16"/>
          <w:szCs w:val="16"/>
        </w:rPr>
      </w:pPr>
      <w:r w:rsidRPr="004B1A60">
        <w:rPr>
          <w:rFonts w:cstheme="minorHAnsi"/>
          <w:b/>
          <w:sz w:val="16"/>
          <w:szCs w:val="16"/>
        </w:rPr>
        <w:t>-</w:t>
      </w:r>
    </w:p>
    <w:p w14:paraId="561F57DA" w14:textId="77777777" w:rsidR="00D97775" w:rsidRDefault="00D97775" w:rsidP="003E5E41">
      <w:pPr>
        <w:jc w:val="center"/>
        <w:rPr>
          <w:rFonts w:ascii="Lucida Calligraphy" w:hAnsi="Lucida Calligraphy"/>
          <w:b/>
          <w:sz w:val="24"/>
        </w:rPr>
      </w:pPr>
      <w:r>
        <w:rPr>
          <w:rFonts w:ascii="Lucida Calligraphy" w:hAnsi="Lucida Calligraphy"/>
          <w:b/>
          <w:sz w:val="24"/>
        </w:rPr>
        <w:t>.</w:t>
      </w:r>
    </w:p>
    <w:p w14:paraId="0B7A28BB" w14:textId="77777777" w:rsidR="000E5517" w:rsidRPr="00E929FA" w:rsidRDefault="000E5517" w:rsidP="003E5E41">
      <w:pPr>
        <w:jc w:val="center"/>
        <w:rPr>
          <w:rFonts w:ascii="Lucida Calligraphy" w:hAnsi="Lucida Calligraphy"/>
          <w:b/>
          <w:sz w:val="24"/>
        </w:rPr>
      </w:pPr>
    </w:p>
    <w:sectPr w:rsidR="000E5517" w:rsidRPr="00E929FA" w:rsidSect="00594E3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1FBB9" w14:textId="77777777" w:rsidR="00467F71" w:rsidRDefault="00467F71" w:rsidP="00803CC1">
      <w:pPr>
        <w:spacing w:after="0" w:line="240" w:lineRule="auto"/>
      </w:pPr>
      <w:r>
        <w:separator/>
      </w:r>
    </w:p>
  </w:endnote>
  <w:endnote w:type="continuationSeparator" w:id="0">
    <w:p w14:paraId="12B9768D" w14:textId="77777777" w:rsidR="00467F71" w:rsidRDefault="00467F71" w:rsidP="0080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63B4C" w14:textId="77777777" w:rsidR="00467F71" w:rsidRDefault="00467F71" w:rsidP="00803CC1">
      <w:pPr>
        <w:spacing w:after="0" w:line="240" w:lineRule="auto"/>
      </w:pPr>
      <w:r>
        <w:separator/>
      </w:r>
    </w:p>
  </w:footnote>
  <w:footnote w:type="continuationSeparator" w:id="0">
    <w:p w14:paraId="0A668A7D" w14:textId="77777777" w:rsidR="00467F71" w:rsidRDefault="00467F71" w:rsidP="0080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0A4E" w14:textId="77777777" w:rsidR="002F31A0" w:rsidRPr="00E929FA" w:rsidRDefault="002F31A0" w:rsidP="003E5E41">
    <w:pPr>
      <w:jc w:val="center"/>
      <w:rPr>
        <w:rFonts w:ascii="Lucida Calligraphy" w:hAnsi="Lucida Calligraphy"/>
        <w:b/>
        <w:sz w:val="24"/>
      </w:rPr>
    </w:pPr>
    <w:r w:rsidRPr="00BF0B9E">
      <w:rPr>
        <w:rFonts w:ascii="Lucida Calligraphy" w:hAnsi="Lucida Calligraphy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48227B48" wp14:editId="6DE044C2">
          <wp:simplePos x="0" y="0"/>
          <wp:positionH relativeFrom="column">
            <wp:posOffset>8601075</wp:posOffset>
          </wp:positionH>
          <wp:positionV relativeFrom="paragraph">
            <wp:posOffset>-170180</wp:posOffset>
          </wp:positionV>
          <wp:extent cx="906780" cy="637792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g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37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B9E">
      <w:rPr>
        <w:rFonts w:ascii="Lucida Calligraphy" w:hAnsi="Lucida Calligraphy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4FBAAAE1" wp14:editId="473A62DD">
          <wp:simplePos x="0" y="0"/>
          <wp:positionH relativeFrom="column">
            <wp:posOffset>-676275</wp:posOffset>
          </wp:positionH>
          <wp:positionV relativeFrom="paragraph">
            <wp:posOffset>-284480</wp:posOffset>
          </wp:positionV>
          <wp:extent cx="762000" cy="77618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to 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7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B9E">
      <w:rPr>
        <w:rFonts w:ascii="Lucida Calligraphy" w:hAnsi="Lucida Calligraphy"/>
        <w:b/>
        <w:sz w:val="24"/>
      </w:rPr>
      <w:t xml:space="preserve">Lady Bay Primary School </w:t>
    </w:r>
    <w:r>
      <w:rPr>
        <w:rFonts w:ascii="Lucida Calligraphy" w:hAnsi="Lucida Calligraphy"/>
        <w:b/>
        <w:sz w:val="24"/>
      </w:rPr>
      <w:t>Subject</w:t>
    </w:r>
    <w:r w:rsidRPr="00BF0B9E">
      <w:rPr>
        <w:rFonts w:ascii="Lucida Calligraphy" w:hAnsi="Lucida Calligraphy"/>
        <w:b/>
        <w:sz w:val="24"/>
      </w:rPr>
      <w:t xml:space="preserve"> Overview</w:t>
    </w:r>
    <w:r>
      <w:rPr>
        <w:rFonts w:ascii="Lucida Calligraphy" w:hAnsi="Lucida Calligraphy"/>
        <w:b/>
        <w:sz w:val="24"/>
      </w:rPr>
      <w:t xml:space="preserve"> for </w:t>
    </w:r>
    <w:r w:rsidR="002B26DE">
      <w:rPr>
        <w:rFonts w:ascii="Lucida Calligraphy" w:hAnsi="Lucida Calligraphy"/>
        <w:b/>
        <w:sz w:val="24"/>
      </w:rPr>
      <w:t>Music</w:t>
    </w:r>
  </w:p>
  <w:p w14:paraId="772312B2" w14:textId="77777777" w:rsidR="002F31A0" w:rsidRDefault="002F3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E0D"/>
    <w:multiLevelType w:val="hybridMultilevel"/>
    <w:tmpl w:val="97366C26"/>
    <w:lvl w:ilvl="0" w:tplc="A81CDB8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50BA"/>
    <w:multiLevelType w:val="hybridMultilevel"/>
    <w:tmpl w:val="910C0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36AC"/>
    <w:multiLevelType w:val="hybridMultilevel"/>
    <w:tmpl w:val="3D4CF3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830B7"/>
    <w:multiLevelType w:val="hybridMultilevel"/>
    <w:tmpl w:val="99643DB4"/>
    <w:lvl w:ilvl="0" w:tplc="DBB89E62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65A91"/>
    <w:multiLevelType w:val="hybridMultilevel"/>
    <w:tmpl w:val="ED5688DE"/>
    <w:lvl w:ilvl="0" w:tplc="A8927188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A11D8"/>
    <w:multiLevelType w:val="hybridMultilevel"/>
    <w:tmpl w:val="F876548C"/>
    <w:lvl w:ilvl="0" w:tplc="6576C20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71"/>
    <w:rsid w:val="000277E0"/>
    <w:rsid w:val="00095944"/>
    <w:rsid w:val="000E27E9"/>
    <w:rsid w:val="000E5517"/>
    <w:rsid w:val="00120999"/>
    <w:rsid w:val="001222D5"/>
    <w:rsid w:val="00171E23"/>
    <w:rsid w:val="00197055"/>
    <w:rsid w:val="001C754D"/>
    <w:rsid w:val="00246C7E"/>
    <w:rsid w:val="00261A1F"/>
    <w:rsid w:val="00282116"/>
    <w:rsid w:val="002A2F35"/>
    <w:rsid w:val="002B26DE"/>
    <w:rsid w:val="002F31A0"/>
    <w:rsid w:val="00322FEC"/>
    <w:rsid w:val="003371AF"/>
    <w:rsid w:val="00387422"/>
    <w:rsid w:val="0039731E"/>
    <w:rsid w:val="003A5C91"/>
    <w:rsid w:val="003E5E41"/>
    <w:rsid w:val="004655EF"/>
    <w:rsid w:val="00467F71"/>
    <w:rsid w:val="004949A7"/>
    <w:rsid w:val="004B1A60"/>
    <w:rsid w:val="00594E3C"/>
    <w:rsid w:val="005B1BC1"/>
    <w:rsid w:val="005D47B1"/>
    <w:rsid w:val="006102BE"/>
    <w:rsid w:val="0068136C"/>
    <w:rsid w:val="006B7388"/>
    <w:rsid w:val="006E12AD"/>
    <w:rsid w:val="00756952"/>
    <w:rsid w:val="00781BC3"/>
    <w:rsid w:val="00803CC1"/>
    <w:rsid w:val="008072E6"/>
    <w:rsid w:val="008E3120"/>
    <w:rsid w:val="009319D7"/>
    <w:rsid w:val="009613A2"/>
    <w:rsid w:val="00986AEF"/>
    <w:rsid w:val="009A1C5E"/>
    <w:rsid w:val="009F67BA"/>
    <w:rsid w:val="00A1623B"/>
    <w:rsid w:val="00A23110"/>
    <w:rsid w:val="00A338D4"/>
    <w:rsid w:val="00B73B06"/>
    <w:rsid w:val="00BE1F55"/>
    <w:rsid w:val="00BF0B9E"/>
    <w:rsid w:val="00CA6703"/>
    <w:rsid w:val="00CB3D85"/>
    <w:rsid w:val="00CD6205"/>
    <w:rsid w:val="00D535DB"/>
    <w:rsid w:val="00D622D6"/>
    <w:rsid w:val="00D6750D"/>
    <w:rsid w:val="00D90955"/>
    <w:rsid w:val="00D97775"/>
    <w:rsid w:val="00DA1621"/>
    <w:rsid w:val="00DC5F72"/>
    <w:rsid w:val="00DD2E91"/>
    <w:rsid w:val="00E32226"/>
    <w:rsid w:val="00E35AD5"/>
    <w:rsid w:val="00E774CC"/>
    <w:rsid w:val="00E81B0F"/>
    <w:rsid w:val="00E929FA"/>
    <w:rsid w:val="00EB44B5"/>
    <w:rsid w:val="00EF1687"/>
    <w:rsid w:val="00F7606B"/>
    <w:rsid w:val="00F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D1C5"/>
  <w15:chartTrackingRefBased/>
  <w15:docId w15:val="{83E7C266-35CF-4C83-B462-B2C1A716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C1"/>
  </w:style>
  <w:style w:type="paragraph" w:styleId="Footer">
    <w:name w:val="footer"/>
    <w:basedOn w:val="Normal"/>
    <w:link w:val="FooterChar"/>
    <w:uiPriority w:val="99"/>
    <w:unhideWhenUsed/>
    <w:rsid w:val="0080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C1"/>
  </w:style>
  <w:style w:type="paragraph" w:styleId="ListParagraph">
    <w:name w:val="List Paragraph"/>
    <w:basedOn w:val="Normal"/>
    <w:uiPriority w:val="34"/>
    <w:qFormat/>
    <w:rsid w:val="001C75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3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%20Sture\OneDrive%20-%20Lady%20Bay%20Primary%20School\Documents\MUSIC%20PPA\DEEP%20DIVE\Subject%20Overview%20for%20music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5E6109FCD9A4B8B77EAE9179D0EB0" ma:contentTypeVersion="10" ma:contentTypeDescription="Create a new document." ma:contentTypeScope="" ma:versionID="ff72304acae8273190626c5536ea9c66">
  <xsd:schema xmlns:xsd="http://www.w3.org/2001/XMLSchema" xmlns:xs="http://www.w3.org/2001/XMLSchema" xmlns:p="http://schemas.microsoft.com/office/2006/metadata/properties" xmlns:ns3="5f9adde5-266e-4c2d-bec4-39ab295a99d5" targetNamespace="http://schemas.microsoft.com/office/2006/metadata/properties" ma:root="true" ma:fieldsID="5debdb546feecc4e990fb301828d89c0" ns3:_="">
    <xsd:import namespace="5f9adde5-266e-4c2d-bec4-39ab295a9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dde5-266e-4c2d-bec4-39ab295a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A1CAA-8C46-4D98-8221-06EFC067FCE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f9adde5-266e-4c2d-bec4-39ab295a99d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ADFB5D-4EF2-451A-90DD-0575EEE59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0CC01-BD5D-4028-9D43-75A51C7C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adde5-266e-4c2d-bec4-39ab295a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Subject Overview for music 2022</Template>
  <TotalTime>5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Sture</dc:creator>
  <cp:keywords/>
  <dc:description/>
  <cp:lastModifiedBy>Claire Sture</cp:lastModifiedBy>
  <cp:revision>1</cp:revision>
  <dcterms:created xsi:type="dcterms:W3CDTF">2022-05-03T14:26:00Z</dcterms:created>
  <dcterms:modified xsi:type="dcterms:W3CDTF">2022-05-03T14:31:00Z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0x0101000185E6109FCD9A4B8B77EAE9179D0EB0</vt:lpwstr>
  </property>
</Properties>
</file>